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bidiVisual/>
        <w:tblW w:w="8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4"/>
        <w:gridCol w:w="2151"/>
        <w:gridCol w:w="1420"/>
        <w:gridCol w:w="426"/>
        <w:gridCol w:w="3288"/>
      </w:tblGrid>
      <w:tr w:rsidR="001F08F8" w:rsidRPr="00C9479E" w14:paraId="0B711325" w14:textId="77777777" w:rsidTr="003C2840">
        <w:trPr>
          <w:trHeight w:val="235"/>
          <w:jc w:val="center"/>
        </w:trPr>
        <w:tc>
          <w:tcPr>
            <w:tcW w:w="8879" w:type="dxa"/>
            <w:gridSpan w:val="5"/>
          </w:tcPr>
          <w:p w14:paraId="5D651F5D" w14:textId="77777777" w:rsidR="001F08F8" w:rsidRPr="00C9479E" w:rsidRDefault="001F08F8" w:rsidP="003C2840">
            <w:pPr>
              <w:tabs>
                <w:tab w:val="left" w:pos="-1440"/>
                <w:tab w:val="left" w:pos="-720"/>
                <w:tab w:val="left" w:pos="0"/>
                <w:tab w:val="left" w:pos="557"/>
                <w:tab w:val="left" w:pos="1114"/>
                <w:tab w:val="left" w:pos="1670"/>
                <w:tab w:val="left" w:pos="2158"/>
                <w:tab w:val="left" w:pos="2714"/>
                <w:tab w:val="left" w:pos="3271"/>
                <w:tab w:val="left" w:pos="3341"/>
                <w:tab w:val="left" w:pos="3898"/>
                <w:tab w:val="left" w:pos="4454"/>
                <w:tab w:val="left" w:pos="5011"/>
                <w:tab w:val="left" w:pos="5568"/>
                <w:tab w:val="left" w:pos="6125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bidi/>
              <w:spacing w:before="20" w:after="2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C9479E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تاريخ الحادث ووقته:</w:t>
            </w:r>
          </w:p>
        </w:tc>
      </w:tr>
      <w:tr w:rsidR="001F08F8" w:rsidRPr="00C9479E" w14:paraId="680EBC5D" w14:textId="77777777" w:rsidTr="003C2840">
        <w:trPr>
          <w:trHeight w:val="235"/>
          <w:jc w:val="center"/>
        </w:trPr>
        <w:tc>
          <w:tcPr>
            <w:tcW w:w="3745" w:type="dxa"/>
            <w:gridSpan w:val="2"/>
            <w:vAlign w:val="center"/>
          </w:tcPr>
          <w:p w14:paraId="0BF83C8D" w14:textId="77777777" w:rsidR="001F08F8" w:rsidRPr="00C9479E" w:rsidRDefault="001F08F8" w:rsidP="003C2840">
            <w:pPr>
              <w:tabs>
                <w:tab w:val="left" w:pos="-1440"/>
                <w:tab w:val="left" w:pos="-720"/>
                <w:tab w:val="left" w:pos="0"/>
                <w:tab w:val="left" w:pos="557"/>
                <w:tab w:val="left" w:pos="1114"/>
                <w:tab w:val="left" w:pos="1670"/>
                <w:tab w:val="left" w:pos="2158"/>
                <w:tab w:val="left" w:pos="2714"/>
                <w:tab w:val="left" w:pos="3271"/>
                <w:tab w:val="left" w:pos="3341"/>
                <w:tab w:val="left" w:pos="3898"/>
                <w:tab w:val="left" w:pos="4454"/>
                <w:tab w:val="left" w:pos="5011"/>
                <w:tab w:val="left" w:pos="5568"/>
                <w:tab w:val="left" w:pos="6125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bidi/>
              <w:spacing w:before="20" w:after="2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اسم الجهة الحكومية:</w:t>
            </w:r>
          </w:p>
        </w:tc>
        <w:tc>
          <w:tcPr>
            <w:tcW w:w="5134" w:type="dxa"/>
            <w:gridSpan w:val="3"/>
            <w:vAlign w:val="center"/>
          </w:tcPr>
          <w:p w14:paraId="4D3792FC" w14:textId="77777777" w:rsidR="001F08F8" w:rsidRPr="00C9479E" w:rsidRDefault="001F08F8" w:rsidP="003C2840">
            <w:pPr>
              <w:tabs>
                <w:tab w:val="left" w:pos="-1440"/>
                <w:tab w:val="left" w:pos="-720"/>
                <w:tab w:val="left" w:pos="0"/>
                <w:tab w:val="left" w:pos="557"/>
                <w:tab w:val="left" w:pos="1114"/>
                <w:tab w:val="left" w:pos="1670"/>
                <w:tab w:val="left" w:pos="2158"/>
                <w:tab w:val="left" w:pos="2714"/>
                <w:tab w:val="left" w:pos="3271"/>
                <w:tab w:val="left" w:pos="3341"/>
                <w:tab w:val="left" w:pos="3898"/>
                <w:tab w:val="left" w:pos="4454"/>
                <w:tab w:val="left" w:pos="5011"/>
                <w:tab w:val="left" w:pos="5568"/>
                <w:tab w:val="left" w:pos="6125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bidi/>
              <w:spacing w:before="20" w:after="2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 xml:space="preserve">رقم المرفق:  </w:t>
            </w:r>
          </w:p>
        </w:tc>
      </w:tr>
      <w:tr w:rsidR="001F08F8" w:rsidRPr="00C9479E" w14:paraId="1F6F5AD8" w14:textId="77777777" w:rsidTr="003C2840">
        <w:trPr>
          <w:trHeight w:val="459"/>
          <w:jc w:val="center"/>
        </w:trPr>
        <w:tc>
          <w:tcPr>
            <w:tcW w:w="3745" w:type="dxa"/>
            <w:gridSpan w:val="2"/>
            <w:vMerge w:val="restart"/>
          </w:tcPr>
          <w:p w14:paraId="185D2E6E" w14:textId="77777777" w:rsidR="001F08F8" w:rsidRPr="00C9479E" w:rsidRDefault="001F08F8" w:rsidP="003C2840">
            <w:pPr>
              <w:tabs>
                <w:tab w:val="left" w:pos="-1440"/>
                <w:tab w:val="left" w:pos="-720"/>
                <w:tab w:val="left" w:pos="0"/>
                <w:tab w:val="left" w:pos="557"/>
                <w:tab w:val="left" w:pos="1114"/>
                <w:tab w:val="left" w:pos="1670"/>
                <w:tab w:val="left" w:pos="2158"/>
                <w:tab w:val="left" w:pos="2714"/>
                <w:tab w:val="left" w:pos="3271"/>
                <w:tab w:val="left" w:pos="3341"/>
                <w:tab w:val="left" w:pos="3898"/>
                <w:tab w:val="left" w:pos="4454"/>
                <w:tab w:val="left" w:pos="5011"/>
                <w:tab w:val="left" w:pos="5568"/>
                <w:tab w:val="left" w:pos="6125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bidi/>
              <w:spacing w:before="20" w:after="2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C9479E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موقع الحادث:</w:t>
            </w:r>
          </w:p>
        </w:tc>
        <w:tc>
          <w:tcPr>
            <w:tcW w:w="1420" w:type="dxa"/>
            <w:vMerge w:val="restart"/>
            <w:vAlign w:val="center"/>
          </w:tcPr>
          <w:p w14:paraId="49CAE1FD" w14:textId="77777777" w:rsidR="001F08F8" w:rsidRPr="00C9479E" w:rsidRDefault="001F08F8" w:rsidP="003C2840">
            <w:pPr>
              <w:tabs>
                <w:tab w:val="left" w:pos="-1440"/>
                <w:tab w:val="left" w:pos="-720"/>
                <w:tab w:val="left" w:pos="0"/>
                <w:tab w:val="left" w:pos="557"/>
                <w:tab w:val="left" w:pos="1114"/>
                <w:tab w:val="left" w:pos="1670"/>
                <w:tab w:val="left" w:pos="2158"/>
                <w:tab w:val="left" w:pos="2714"/>
                <w:tab w:val="left" w:pos="3271"/>
                <w:tab w:val="left" w:pos="3341"/>
                <w:tab w:val="left" w:pos="3898"/>
                <w:tab w:val="left" w:pos="4454"/>
                <w:tab w:val="left" w:pos="5011"/>
                <w:tab w:val="left" w:pos="5568"/>
                <w:tab w:val="left" w:pos="6125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bidi/>
              <w:spacing w:before="20" w:after="2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C9479E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الشركة</w:t>
            </w:r>
          </w:p>
        </w:tc>
        <w:tc>
          <w:tcPr>
            <w:tcW w:w="3713" w:type="dxa"/>
            <w:gridSpan w:val="2"/>
          </w:tcPr>
          <w:p w14:paraId="074C9150" w14:textId="77777777" w:rsidR="001F08F8" w:rsidRPr="00C9479E" w:rsidRDefault="001F08F8" w:rsidP="003C2840">
            <w:pPr>
              <w:tabs>
                <w:tab w:val="left" w:pos="-1440"/>
                <w:tab w:val="left" w:pos="-720"/>
                <w:tab w:val="left" w:pos="0"/>
                <w:tab w:val="left" w:pos="414"/>
                <w:tab w:val="left" w:pos="557"/>
                <w:tab w:val="left" w:pos="1114"/>
                <w:tab w:val="left" w:pos="1670"/>
                <w:tab w:val="left" w:pos="2158"/>
                <w:tab w:val="left" w:pos="2714"/>
                <w:tab w:val="left" w:pos="3271"/>
                <w:tab w:val="left" w:pos="3341"/>
                <w:tab w:val="left" w:pos="3898"/>
                <w:tab w:val="left" w:pos="4454"/>
                <w:tab w:val="left" w:pos="5011"/>
                <w:tab w:val="left" w:pos="5568"/>
                <w:tab w:val="left" w:pos="6125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bidi/>
              <w:spacing w:before="20" w:after="2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C9479E">
              <w:rPr>
                <w:rtl/>
                <w:lang w:eastAsia="a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79E">
              <w:rPr>
                <w:rFonts w:cs="Arial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AA0C2A">
              <w:rPr>
                <w:rFonts w:cs="Arial"/>
                <w:sz w:val="16"/>
                <w:szCs w:val="16"/>
                <w:rtl/>
                <w:lang w:eastAsia="ar"/>
              </w:rPr>
            </w:r>
            <w:r w:rsidR="00AA0C2A">
              <w:rPr>
                <w:rFonts w:cs="Arial"/>
                <w:sz w:val="16"/>
                <w:szCs w:val="16"/>
                <w:rtl/>
                <w:lang w:eastAsia="ar"/>
              </w:rPr>
              <w:fldChar w:fldCharType="separate"/>
            </w:r>
            <w:r w:rsidRPr="00C9479E">
              <w:rPr>
                <w:rtl/>
                <w:lang w:eastAsia="ar"/>
              </w:rPr>
              <w:fldChar w:fldCharType="end"/>
            </w:r>
            <w:r w:rsidRPr="00C9479E">
              <w:rPr>
                <w:rFonts w:cs="Arial"/>
                <w:sz w:val="16"/>
                <w:szCs w:val="16"/>
                <w:rtl/>
                <w:lang w:eastAsia="ar"/>
              </w:rPr>
              <w:tab/>
              <w:t>المقاول</w:t>
            </w:r>
          </w:p>
        </w:tc>
      </w:tr>
      <w:tr w:rsidR="001F08F8" w:rsidRPr="00C9479E" w14:paraId="2F917D22" w14:textId="77777777" w:rsidTr="003C2840">
        <w:trPr>
          <w:trHeight w:val="120"/>
          <w:jc w:val="center"/>
        </w:trPr>
        <w:tc>
          <w:tcPr>
            <w:tcW w:w="3745" w:type="dxa"/>
            <w:gridSpan w:val="2"/>
            <w:vMerge/>
          </w:tcPr>
          <w:p w14:paraId="0DFCCD77" w14:textId="77777777" w:rsidR="001F08F8" w:rsidRPr="00C9479E" w:rsidRDefault="001F08F8" w:rsidP="003C2840">
            <w:pPr>
              <w:tabs>
                <w:tab w:val="left" w:pos="-1440"/>
                <w:tab w:val="left" w:pos="-720"/>
                <w:tab w:val="left" w:pos="0"/>
                <w:tab w:val="left" w:pos="557"/>
                <w:tab w:val="left" w:pos="1114"/>
                <w:tab w:val="left" w:pos="1670"/>
                <w:tab w:val="left" w:pos="2158"/>
                <w:tab w:val="left" w:pos="2714"/>
                <w:tab w:val="left" w:pos="3271"/>
                <w:tab w:val="left" w:pos="3341"/>
                <w:tab w:val="left" w:pos="3898"/>
                <w:tab w:val="left" w:pos="4454"/>
                <w:tab w:val="left" w:pos="5011"/>
                <w:tab w:val="left" w:pos="5568"/>
                <w:tab w:val="left" w:pos="6125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bidi/>
              <w:spacing w:before="20" w:after="2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20" w:type="dxa"/>
            <w:vMerge/>
          </w:tcPr>
          <w:p w14:paraId="3662FC2A" w14:textId="77777777" w:rsidR="001F08F8" w:rsidRPr="00C9479E" w:rsidRDefault="001F08F8" w:rsidP="003C2840">
            <w:pPr>
              <w:tabs>
                <w:tab w:val="left" w:pos="-1440"/>
                <w:tab w:val="left" w:pos="-720"/>
                <w:tab w:val="left" w:pos="0"/>
                <w:tab w:val="left" w:pos="557"/>
                <w:tab w:val="left" w:pos="1114"/>
                <w:tab w:val="left" w:pos="1670"/>
                <w:tab w:val="left" w:pos="2158"/>
                <w:tab w:val="left" w:pos="2714"/>
                <w:tab w:val="left" w:pos="3271"/>
                <w:tab w:val="left" w:pos="3341"/>
                <w:tab w:val="left" w:pos="3898"/>
                <w:tab w:val="left" w:pos="4454"/>
                <w:tab w:val="left" w:pos="5011"/>
                <w:tab w:val="left" w:pos="5568"/>
                <w:tab w:val="left" w:pos="6125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bidi/>
              <w:spacing w:before="20" w:after="2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713" w:type="dxa"/>
            <w:gridSpan w:val="2"/>
          </w:tcPr>
          <w:p w14:paraId="0E709800" w14:textId="77777777" w:rsidR="001F08F8" w:rsidRPr="00C9479E" w:rsidRDefault="001F08F8" w:rsidP="003C2840">
            <w:pPr>
              <w:tabs>
                <w:tab w:val="left" w:pos="-1440"/>
                <w:tab w:val="left" w:pos="-720"/>
                <w:tab w:val="left" w:pos="0"/>
                <w:tab w:val="left" w:pos="414"/>
                <w:tab w:val="left" w:pos="557"/>
                <w:tab w:val="left" w:pos="1114"/>
                <w:tab w:val="left" w:pos="1670"/>
                <w:tab w:val="left" w:pos="2158"/>
                <w:tab w:val="left" w:pos="2714"/>
                <w:tab w:val="left" w:pos="3271"/>
                <w:tab w:val="left" w:pos="3341"/>
                <w:tab w:val="left" w:pos="3898"/>
                <w:tab w:val="left" w:pos="4454"/>
                <w:tab w:val="left" w:pos="5011"/>
                <w:tab w:val="left" w:pos="5568"/>
                <w:tab w:val="left" w:pos="6125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bidi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C9479E">
              <w:rPr>
                <w:rtl/>
                <w:lang w:eastAsia="a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79E">
              <w:rPr>
                <w:rFonts w:cs="Arial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AA0C2A">
              <w:rPr>
                <w:rFonts w:cs="Arial"/>
                <w:sz w:val="16"/>
                <w:szCs w:val="16"/>
                <w:rtl/>
                <w:lang w:eastAsia="ar"/>
              </w:rPr>
            </w:r>
            <w:r w:rsidR="00AA0C2A">
              <w:rPr>
                <w:rFonts w:cs="Arial"/>
                <w:sz w:val="16"/>
                <w:szCs w:val="16"/>
                <w:rtl/>
                <w:lang w:eastAsia="ar"/>
              </w:rPr>
              <w:fldChar w:fldCharType="separate"/>
            </w:r>
            <w:r w:rsidRPr="00C9479E">
              <w:rPr>
                <w:rtl/>
                <w:lang w:eastAsia="ar"/>
              </w:rPr>
              <w:fldChar w:fldCharType="end"/>
            </w:r>
            <w:r w:rsidRPr="00C9479E">
              <w:rPr>
                <w:rFonts w:cs="Arial"/>
                <w:sz w:val="16"/>
                <w:szCs w:val="16"/>
                <w:rtl/>
                <w:lang w:eastAsia="ar"/>
              </w:rPr>
              <w:tab/>
              <w:t>مقاول من الباطن _______________________</w:t>
            </w:r>
          </w:p>
          <w:p w14:paraId="1083E915" w14:textId="77777777" w:rsidR="001F08F8" w:rsidRPr="00C9479E" w:rsidRDefault="001F08F8" w:rsidP="003C2840">
            <w:pPr>
              <w:tabs>
                <w:tab w:val="left" w:pos="-1440"/>
                <w:tab w:val="left" w:pos="-720"/>
                <w:tab w:val="left" w:pos="0"/>
                <w:tab w:val="left" w:pos="557"/>
                <w:tab w:val="left" w:pos="1114"/>
                <w:tab w:val="left" w:pos="1670"/>
                <w:tab w:val="left" w:pos="2158"/>
                <w:tab w:val="left" w:pos="2714"/>
                <w:tab w:val="left" w:pos="3271"/>
                <w:tab w:val="left" w:pos="3341"/>
                <w:tab w:val="left" w:pos="3898"/>
                <w:tab w:val="left" w:pos="4454"/>
                <w:tab w:val="left" w:pos="5011"/>
                <w:tab w:val="left" w:pos="5568"/>
                <w:tab w:val="left" w:pos="6125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bidi/>
              <w:spacing w:before="20" w:after="20"/>
              <w:jc w:val="left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 w:rsidRPr="00C9479E">
              <w:rPr>
                <w:rFonts w:cs="Arial"/>
                <w:i/>
                <w:iCs/>
                <w:sz w:val="16"/>
                <w:szCs w:val="16"/>
                <w:rtl/>
                <w:lang w:eastAsia="ar"/>
              </w:rPr>
              <w:t xml:space="preserve">                            (اطرح اسم الشركة)</w:t>
            </w:r>
          </w:p>
        </w:tc>
      </w:tr>
      <w:tr w:rsidR="001F08F8" w:rsidRPr="00C9479E" w14:paraId="1CBC1E7F" w14:textId="77777777" w:rsidTr="003C2840">
        <w:trPr>
          <w:trHeight w:val="327"/>
          <w:jc w:val="center"/>
        </w:trPr>
        <w:tc>
          <w:tcPr>
            <w:tcW w:w="8879" w:type="dxa"/>
            <w:gridSpan w:val="5"/>
            <w:shd w:val="clear" w:color="auto" w:fill="E6E6E6"/>
            <w:vAlign w:val="center"/>
          </w:tcPr>
          <w:p w14:paraId="7B7A4529" w14:textId="77777777" w:rsidR="001F08F8" w:rsidRPr="00C9479E" w:rsidRDefault="001F08F8" w:rsidP="003C2840">
            <w:pPr>
              <w:tabs>
                <w:tab w:val="left" w:pos="-1440"/>
                <w:tab w:val="left" w:pos="-720"/>
                <w:tab w:val="left" w:pos="0"/>
                <w:tab w:val="left" w:pos="557"/>
                <w:tab w:val="left" w:pos="1114"/>
                <w:tab w:val="left" w:pos="1670"/>
                <w:tab w:val="left" w:pos="2158"/>
                <w:tab w:val="left" w:pos="2714"/>
                <w:tab w:val="left" w:pos="3271"/>
                <w:tab w:val="left" w:pos="3341"/>
                <w:tab w:val="left" w:pos="3898"/>
                <w:tab w:val="left" w:pos="4454"/>
                <w:tab w:val="left" w:pos="5011"/>
                <w:tab w:val="left" w:pos="5568"/>
                <w:tab w:val="left" w:pos="6125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bidi/>
              <w:spacing w:before="20" w:after="2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C9479E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تصنيف الحادث:</w:t>
            </w:r>
          </w:p>
        </w:tc>
      </w:tr>
      <w:tr w:rsidR="001F08F8" w:rsidRPr="00C9479E" w14:paraId="140AFD68" w14:textId="77777777" w:rsidTr="003C2840">
        <w:trPr>
          <w:trHeight w:val="366"/>
          <w:jc w:val="center"/>
        </w:trPr>
        <w:tc>
          <w:tcPr>
            <w:tcW w:w="1594" w:type="dxa"/>
            <w:vAlign w:val="center"/>
          </w:tcPr>
          <w:p w14:paraId="77EAB77D" w14:textId="77777777" w:rsidR="001F08F8" w:rsidRPr="00C9479E" w:rsidRDefault="001F08F8" w:rsidP="003C2840">
            <w:pPr>
              <w:tabs>
                <w:tab w:val="left" w:pos="-1440"/>
                <w:tab w:val="left" w:pos="-720"/>
                <w:tab w:val="left" w:pos="0"/>
                <w:tab w:val="left" w:pos="557"/>
                <w:tab w:val="left" w:pos="1114"/>
                <w:tab w:val="left" w:pos="1670"/>
                <w:tab w:val="left" w:pos="2158"/>
                <w:tab w:val="left" w:pos="2714"/>
                <w:tab w:val="left" w:pos="3271"/>
                <w:tab w:val="left" w:pos="3341"/>
                <w:tab w:val="left" w:pos="3898"/>
                <w:tab w:val="left" w:pos="4454"/>
                <w:tab w:val="left" w:pos="5011"/>
                <w:tab w:val="left" w:pos="5568"/>
                <w:tab w:val="left" w:pos="6125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bidi/>
              <w:spacing w:before="20" w:after="2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C9479E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النوع</w:t>
            </w:r>
          </w:p>
        </w:tc>
        <w:tc>
          <w:tcPr>
            <w:tcW w:w="3997" w:type="dxa"/>
            <w:gridSpan w:val="3"/>
            <w:vAlign w:val="center"/>
          </w:tcPr>
          <w:p w14:paraId="028E2FF3" w14:textId="77777777" w:rsidR="001F08F8" w:rsidRPr="00C9479E" w:rsidRDefault="001F08F8" w:rsidP="003C2840">
            <w:pPr>
              <w:autoSpaceDE w:val="0"/>
              <w:autoSpaceDN w:val="0"/>
              <w:bidi/>
              <w:adjustRightInd w:val="0"/>
              <w:jc w:val="left"/>
              <w:rPr>
                <w:rFonts w:cs="Arial"/>
                <w:i/>
                <w:iCs/>
                <w:sz w:val="18"/>
                <w:szCs w:val="18"/>
              </w:rPr>
            </w:pPr>
            <w:r w:rsidRPr="00C9479E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الحادث - النتيجة الفعلية أو المحتملة </w:t>
            </w:r>
            <w:r w:rsidRPr="00C9479E">
              <w:rPr>
                <w:rFonts w:cs="Arial"/>
                <w:i/>
                <w:iCs/>
                <w:sz w:val="18"/>
                <w:szCs w:val="18"/>
                <w:rtl/>
                <w:lang w:eastAsia="ar"/>
              </w:rPr>
              <w:t>(حدد جميع</w:t>
            </w:r>
          </w:p>
          <w:p w14:paraId="23D2225E" w14:textId="77777777" w:rsidR="001F08F8" w:rsidRPr="00C9479E" w:rsidRDefault="001F08F8" w:rsidP="003C2840">
            <w:pPr>
              <w:tabs>
                <w:tab w:val="left" w:pos="-1440"/>
                <w:tab w:val="left" w:pos="-720"/>
                <w:tab w:val="left" w:pos="0"/>
                <w:tab w:val="left" w:pos="557"/>
                <w:tab w:val="left" w:pos="1114"/>
                <w:tab w:val="left" w:pos="1670"/>
                <w:tab w:val="left" w:pos="2158"/>
                <w:tab w:val="left" w:pos="2714"/>
                <w:tab w:val="left" w:pos="3271"/>
                <w:tab w:val="left" w:pos="3341"/>
                <w:tab w:val="left" w:pos="3898"/>
                <w:tab w:val="left" w:pos="4454"/>
                <w:tab w:val="left" w:pos="5011"/>
                <w:tab w:val="left" w:pos="5568"/>
                <w:tab w:val="left" w:pos="6125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bidi/>
              <w:spacing w:before="20" w:after="2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C9479E">
              <w:rPr>
                <w:rFonts w:cs="Arial"/>
                <w:i/>
                <w:iCs/>
                <w:sz w:val="18"/>
                <w:szCs w:val="18"/>
                <w:rtl/>
                <w:lang w:eastAsia="ar"/>
              </w:rPr>
              <w:t>المربعات المناسبة)</w:t>
            </w:r>
            <w:r w:rsidRPr="00C9479E">
              <w:rPr>
                <w:noProof/>
                <w:rtl/>
                <w:lang w:eastAsia="ar"/>
              </w:rPr>
              <w:t xml:space="preserve"> </w:t>
            </w:r>
          </w:p>
        </w:tc>
        <w:tc>
          <w:tcPr>
            <w:tcW w:w="3287" w:type="dxa"/>
            <w:vAlign w:val="center"/>
          </w:tcPr>
          <w:p w14:paraId="4F7D469E" w14:textId="77777777" w:rsidR="001F08F8" w:rsidRPr="00C9479E" w:rsidRDefault="001F08F8" w:rsidP="003C2840">
            <w:pPr>
              <w:autoSpaceDE w:val="0"/>
              <w:autoSpaceDN w:val="0"/>
              <w:bidi/>
              <w:adjustRightInd w:val="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C9479E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التوزيع المطلوب: يقتصر على أفراد المرفق التاليين فقط</w:t>
            </w:r>
          </w:p>
        </w:tc>
      </w:tr>
      <w:tr w:rsidR="001F08F8" w:rsidRPr="00C9479E" w14:paraId="73490CB0" w14:textId="77777777" w:rsidTr="003C2840">
        <w:trPr>
          <w:trHeight w:val="3351"/>
          <w:jc w:val="center"/>
        </w:trPr>
        <w:tc>
          <w:tcPr>
            <w:tcW w:w="1594" w:type="dxa"/>
            <w:vAlign w:val="center"/>
          </w:tcPr>
          <w:p w14:paraId="04A848BD" w14:textId="77777777" w:rsidR="001F08F8" w:rsidRPr="00C9479E" w:rsidRDefault="001F08F8" w:rsidP="003C2840">
            <w:pPr>
              <w:tabs>
                <w:tab w:val="left" w:pos="-1440"/>
                <w:tab w:val="left" w:pos="-720"/>
                <w:tab w:val="left" w:pos="0"/>
                <w:tab w:val="left" w:pos="557"/>
                <w:tab w:val="left" w:pos="1114"/>
                <w:tab w:val="left" w:pos="1670"/>
                <w:tab w:val="left" w:pos="2158"/>
                <w:tab w:val="left" w:pos="2714"/>
                <w:tab w:val="left" w:pos="3271"/>
                <w:tab w:val="left" w:pos="3341"/>
                <w:tab w:val="left" w:pos="3898"/>
                <w:tab w:val="left" w:pos="4454"/>
                <w:tab w:val="left" w:pos="5011"/>
                <w:tab w:val="left" w:pos="5568"/>
                <w:tab w:val="left" w:pos="6125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bidi/>
              <w:spacing w:before="20" w:after="2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C9479E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 xml:space="preserve">خطرة </w:t>
            </w:r>
          </w:p>
        </w:tc>
        <w:tc>
          <w:tcPr>
            <w:tcW w:w="3997" w:type="dxa"/>
            <w:gridSpan w:val="3"/>
            <w:vAlign w:val="center"/>
          </w:tcPr>
          <w:p w14:paraId="46FB38DA" w14:textId="77777777" w:rsidR="001F08F8" w:rsidRPr="00C9479E" w:rsidRDefault="001F08F8" w:rsidP="003C2840">
            <w:pPr>
              <w:autoSpaceDE w:val="0"/>
              <w:autoSpaceDN w:val="0"/>
              <w:bidi/>
              <w:adjustRightInd w:val="0"/>
              <w:jc w:val="left"/>
              <w:rPr>
                <w:rFonts w:cs="Arial"/>
                <w:sz w:val="18"/>
                <w:szCs w:val="18"/>
              </w:rPr>
            </w:pPr>
            <w:r w:rsidRPr="00C9479E">
              <w:rPr>
                <w:rtl/>
                <w:lang w:eastAsia="a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79E">
              <w:rPr>
                <w:rFonts w:cs="Arial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AA0C2A">
              <w:rPr>
                <w:rFonts w:cs="Arial"/>
                <w:sz w:val="16"/>
                <w:szCs w:val="16"/>
                <w:rtl/>
                <w:lang w:eastAsia="ar"/>
              </w:rPr>
            </w:r>
            <w:r w:rsidR="00AA0C2A">
              <w:rPr>
                <w:rFonts w:cs="Arial"/>
                <w:sz w:val="16"/>
                <w:szCs w:val="16"/>
                <w:rtl/>
                <w:lang w:eastAsia="ar"/>
              </w:rPr>
              <w:fldChar w:fldCharType="separate"/>
            </w:r>
            <w:r w:rsidRPr="00C9479E">
              <w:rPr>
                <w:rtl/>
                <w:lang w:eastAsia="ar"/>
              </w:rPr>
              <w:fldChar w:fldCharType="end"/>
            </w:r>
            <w:r w:rsidRPr="00C9479E">
              <w:rPr>
                <w:rFonts w:cs="Arial"/>
                <w:sz w:val="18"/>
                <w:szCs w:val="18"/>
                <w:rtl/>
                <w:lang w:eastAsia="ar"/>
              </w:rPr>
              <w:t>وفاة (وفيات)</w:t>
            </w:r>
          </w:p>
          <w:p w14:paraId="2EC0D3E5" w14:textId="77777777" w:rsidR="001F08F8" w:rsidRPr="00C9479E" w:rsidRDefault="001F08F8" w:rsidP="003C2840">
            <w:pPr>
              <w:autoSpaceDE w:val="0"/>
              <w:autoSpaceDN w:val="0"/>
              <w:bidi/>
              <w:adjustRightInd w:val="0"/>
              <w:jc w:val="left"/>
              <w:rPr>
                <w:rFonts w:cs="Arial"/>
                <w:sz w:val="18"/>
                <w:szCs w:val="18"/>
              </w:rPr>
            </w:pPr>
            <w:r w:rsidRPr="00C9479E">
              <w:rPr>
                <w:rtl/>
                <w:lang w:eastAsia="a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79E">
              <w:rPr>
                <w:rFonts w:cs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A0C2A">
              <w:rPr>
                <w:rFonts w:cs="Arial"/>
                <w:sz w:val="18"/>
                <w:szCs w:val="18"/>
                <w:rtl/>
                <w:lang w:eastAsia="ar"/>
              </w:rPr>
            </w:r>
            <w:r w:rsidR="00AA0C2A">
              <w:rPr>
                <w:rFonts w:cs="Arial"/>
                <w:sz w:val="18"/>
                <w:szCs w:val="18"/>
                <w:rtl/>
                <w:lang w:eastAsia="ar"/>
              </w:rPr>
              <w:fldChar w:fldCharType="separate"/>
            </w:r>
            <w:r w:rsidRPr="00C9479E">
              <w:rPr>
                <w:rtl/>
                <w:lang w:eastAsia="ar"/>
              </w:rPr>
              <w:fldChar w:fldCharType="end"/>
            </w:r>
            <w:r w:rsidRPr="00C9479E">
              <w:rPr>
                <w:rFonts w:cs="Arial"/>
                <w:sz w:val="18"/>
                <w:szCs w:val="18"/>
                <w:rtl/>
                <w:lang w:eastAsia="ar"/>
              </w:rPr>
              <w:t>إصابة/مرض مهني يؤدي إلى ضرر</w:t>
            </w:r>
          </w:p>
          <w:p w14:paraId="368DC3B8" w14:textId="77777777" w:rsidR="001F08F8" w:rsidRPr="00C9479E" w:rsidRDefault="001F08F8" w:rsidP="003C2840">
            <w:pPr>
              <w:autoSpaceDE w:val="0"/>
              <w:autoSpaceDN w:val="0"/>
              <w:bidi/>
              <w:adjustRightInd w:val="0"/>
              <w:jc w:val="left"/>
              <w:rPr>
                <w:rFonts w:cs="Arial"/>
                <w:sz w:val="18"/>
                <w:szCs w:val="18"/>
              </w:rPr>
            </w:pPr>
            <w:r w:rsidRPr="00C9479E">
              <w:rPr>
                <w:rFonts w:cs="Arial"/>
                <w:sz w:val="18"/>
                <w:szCs w:val="18"/>
                <w:rtl/>
                <w:lang w:eastAsia="ar"/>
              </w:rPr>
              <w:t xml:space="preserve">    جسدي خطير</w:t>
            </w:r>
          </w:p>
          <w:p w14:paraId="779A4747" w14:textId="77777777" w:rsidR="001F08F8" w:rsidRPr="00C9479E" w:rsidRDefault="001F08F8" w:rsidP="003C2840">
            <w:pPr>
              <w:autoSpaceDE w:val="0"/>
              <w:autoSpaceDN w:val="0"/>
              <w:bidi/>
              <w:adjustRightInd w:val="0"/>
              <w:jc w:val="left"/>
              <w:rPr>
                <w:rFonts w:cs="Arial"/>
                <w:sz w:val="18"/>
                <w:szCs w:val="18"/>
              </w:rPr>
            </w:pPr>
            <w:r w:rsidRPr="00C9479E">
              <w:rPr>
                <w:rtl/>
                <w:lang w:eastAsia="a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79E">
              <w:rPr>
                <w:rFonts w:cs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A0C2A">
              <w:rPr>
                <w:rFonts w:cs="Arial"/>
                <w:sz w:val="18"/>
                <w:szCs w:val="18"/>
                <w:rtl/>
                <w:lang w:eastAsia="ar"/>
              </w:rPr>
            </w:r>
            <w:r w:rsidR="00AA0C2A">
              <w:rPr>
                <w:rFonts w:cs="Arial"/>
                <w:sz w:val="18"/>
                <w:szCs w:val="18"/>
                <w:rtl/>
                <w:lang w:eastAsia="ar"/>
              </w:rPr>
              <w:fldChar w:fldCharType="separate"/>
            </w:r>
            <w:r w:rsidRPr="00C9479E">
              <w:rPr>
                <w:rtl/>
                <w:lang w:eastAsia="ar"/>
              </w:rPr>
              <w:fldChar w:fldCharType="end"/>
            </w:r>
            <w:r w:rsidRPr="00C9479E">
              <w:rPr>
                <w:rFonts w:cs="Arial"/>
                <w:sz w:val="18"/>
                <w:szCs w:val="18"/>
                <w:rtl/>
                <w:lang w:eastAsia="ar"/>
              </w:rPr>
              <w:t>مرض/إصابة محتملة هادرة للوقت</w:t>
            </w:r>
          </w:p>
          <w:p w14:paraId="74AD5C09" w14:textId="77777777" w:rsidR="001F08F8" w:rsidRPr="00C9479E" w:rsidRDefault="001F08F8" w:rsidP="003C2840">
            <w:pPr>
              <w:autoSpaceDE w:val="0"/>
              <w:autoSpaceDN w:val="0"/>
              <w:bidi/>
              <w:adjustRightInd w:val="0"/>
              <w:jc w:val="left"/>
              <w:rPr>
                <w:rFonts w:cs="Arial"/>
                <w:sz w:val="18"/>
                <w:szCs w:val="18"/>
              </w:rPr>
            </w:pPr>
            <w:r w:rsidRPr="00C9479E">
              <w:rPr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79E">
              <w:rPr>
                <w:rFonts w:cs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A0C2A">
              <w:rPr>
                <w:rFonts w:cs="Arial"/>
                <w:sz w:val="18"/>
                <w:szCs w:val="18"/>
                <w:rtl/>
                <w:lang w:eastAsia="ar"/>
              </w:rPr>
            </w:r>
            <w:r w:rsidR="00AA0C2A">
              <w:rPr>
                <w:rFonts w:cs="Arial"/>
                <w:sz w:val="18"/>
                <w:szCs w:val="18"/>
                <w:rtl/>
                <w:lang w:eastAsia="ar"/>
              </w:rPr>
              <w:fldChar w:fldCharType="separate"/>
            </w:r>
            <w:r w:rsidRPr="00C9479E">
              <w:rPr>
                <w:rtl/>
                <w:lang w:eastAsia="ar"/>
              </w:rPr>
              <w:fldChar w:fldCharType="end"/>
            </w:r>
            <w:r w:rsidRPr="00C9479E">
              <w:rPr>
                <w:rFonts w:cs="Arial"/>
                <w:sz w:val="18"/>
                <w:szCs w:val="18"/>
                <w:rtl/>
                <w:lang w:eastAsia="ar"/>
              </w:rPr>
              <w:t>مرض/إصابة محتملة قابلة للتسجيل</w:t>
            </w:r>
          </w:p>
          <w:p w14:paraId="39B0BF2E" w14:textId="77777777" w:rsidR="001F08F8" w:rsidRPr="00C9479E" w:rsidRDefault="001F08F8" w:rsidP="003C2840">
            <w:pPr>
              <w:autoSpaceDE w:val="0"/>
              <w:autoSpaceDN w:val="0"/>
              <w:bidi/>
              <w:adjustRightInd w:val="0"/>
              <w:jc w:val="left"/>
              <w:rPr>
                <w:rFonts w:cs="Arial"/>
                <w:sz w:val="18"/>
                <w:szCs w:val="18"/>
              </w:rPr>
            </w:pPr>
            <w:r w:rsidRPr="00C9479E">
              <w:rPr>
                <w:rtl/>
                <w:lang w:eastAsia="a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79E">
              <w:rPr>
                <w:rFonts w:cs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A0C2A">
              <w:rPr>
                <w:rFonts w:cs="Arial"/>
                <w:sz w:val="18"/>
                <w:szCs w:val="18"/>
                <w:rtl/>
                <w:lang w:eastAsia="ar"/>
              </w:rPr>
            </w:r>
            <w:r w:rsidR="00AA0C2A">
              <w:rPr>
                <w:rFonts w:cs="Arial"/>
                <w:sz w:val="18"/>
                <w:szCs w:val="18"/>
                <w:rtl/>
                <w:lang w:eastAsia="ar"/>
              </w:rPr>
              <w:fldChar w:fldCharType="separate"/>
            </w:r>
            <w:r w:rsidRPr="00C9479E">
              <w:rPr>
                <w:rtl/>
                <w:lang w:eastAsia="ar"/>
              </w:rPr>
              <w:fldChar w:fldCharType="end"/>
            </w:r>
            <w:r w:rsidRPr="00C9479E">
              <w:rPr>
                <w:rFonts w:cs="Arial"/>
                <w:sz w:val="18"/>
                <w:szCs w:val="18"/>
                <w:rtl/>
                <w:lang w:eastAsia="ar"/>
              </w:rPr>
              <w:t>مكوث ثلاثة (3) موظفين أو أكثر في المستشفى لمدة 24 ساعة أو أكثر</w:t>
            </w:r>
          </w:p>
          <w:p w14:paraId="4CA30F91" w14:textId="77777777" w:rsidR="001F08F8" w:rsidRPr="00C9479E" w:rsidRDefault="001F08F8" w:rsidP="003C2840">
            <w:pPr>
              <w:autoSpaceDE w:val="0"/>
              <w:autoSpaceDN w:val="0"/>
              <w:bidi/>
              <w:adjustRightInd w:val="0"/>
              <w:jc w:val="left"/>
              <w:rPr>
                <w:rFonts w:cs="Arial"/>
                <w:sz w:val="18"/>
                <w:szCs w:val="18"/>
              </w:rPr>
            </w:pPr>
            <w:r w:rsidRPr="00C9479E">
              <w:rPr>
                <w:rtl/>
                <w:lang w:eastAsia="a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79E">
              <w:rPr>
                <w:rFonts w:cs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A0C2A">
              <w:rPr>
                <w:rFonts w:cs="Arial"/>
                <w:sz w:val="18"/>
                <w:szCs w:val="18"/>
                <w:rtl/>
                <w:lang w:eastAsia="ar"/>
              </w:rPr>
            </w:r>
            <w:r w:rsidR="00AA0C2A">
              <w:rPr>
                <w:rFonts w:cs="Arial"/>
                <w:sz w:val="18"/>
                <w:szCs w:val="18"/>
                <w:rtl/>
                <w:lang w:eastAsia="ar"/>
              </w:rPr>
              <w:fldChar w:fldCharType="separate"/>
            </w:r>
            <w:r w:rsidRPr="00C9479E">
              <w:rPr>
                <w:rtl/>
                <w:lang w:eastAsia="ar"/>
              </w:rPr>
              <w:fldChar w:fldCharType="end"/>
            </w:r>
            <w:r w:rsidRPr="00C9479E">
              <w:rPr>
                <w:rFonts w:cs="Arial"/>
                <w:sz w:val="18"/>
                <w:szCs w:val="18"/>
                <w:rtl/>
                <w:lang w:eastAsia="ar"/>
              </w:rPr>
              <w:t>الإجراءات الحكومية الهامة (مثل الاستشهادات،</w:t>
            </w:r>
          </w:p>
          <w:p w14:paraId="26990EEF" w14:textId="77777777" w:rsidR="001F08F8" w:rsidRPr="00C9479E" w:rsidRDefault="001F08F8" w:rsidP="003C2840">
            <w:pPr>
              <w:autoSpaceDE w:val="0"/>
              <w:autoSpaceDN w:val="0"/>
              <w:bidi/>
              <w:adjustRightInd w:val="0"/>
              <w:jc w:val="left"/>
              <w:rPr>
                <w:rFonts w:cs="Arial"/>
                <w:sz w:val="18"/>
                <w:szCs w:val="18"/>
              </w:rPr>
            </w:pPr>
            <w:r w:rsidRPr="00C9479E">
              <w:rPr>
                <w:rFonts w:cs="Arial"/>
                <w:sz w:val="18"/>
                <w:szCs w:val="18"/>
                <w:rtl/>
                <w:lang w:eastAsia="ar"/>
              </w:rPr>
              <w:t xml:space="preserve">    أو تحقيقات الشرطة/هيئة حكومية،</w:t>
            </w:r>
          </w:p>
          <w:p w14:paraId="58DEB7D2" w14:textId="77777777" w:rsidR="001F08F8" w:rsidRPr="00C9479E" w:rsidRDefault="001F08F8" w:rsidP="003C2840">
            <w:pPr>
              <w:autoSpaceDE w:val="0"/>
              <w:autoSpaceDN w:val="0"/>
              <w:bidi/>
              <w:adjustRightInd w:val="0"/>
              <w:jc w:val="left"/>
              <w:rPr>
                <w:rFonts w:cs="Arial"/>
                <w:sz w:val="18"/>
                <w:szCs w:val="18"/>
              </w:rPr>
            </w:pPr>
            <w:r w:rsidRPr="00C9479E">
              <w:rPr>
                <w:rFonts w:cs="Arial"/>
                <w:sz w:val="18"/>
                <w:szCs w:val="18"/>
                <w:rtl/>
                <w:lang w:eastAsia="ar"/>
              </w:rPr>
              <w:t xml:space="preserve">    أو احتمالية توجيه تهم جنائية ضد </w:t>
            </w:r>
            <w:r w:rsidRPr="00C9479E">
              <w:rPr>
                <w:rFonts w:cs="Arial"/>
                <w:sz w:val="18"/>
                <w:szCs w:val="18"/>
                <w:lang w:eastAsia="ar" w:bidi="en-US"/>
              </w:rPr>
              <w:t>CWJV</w:t>
            </w:r>
            <w:r w:rsidRPr="00C9479E">
              <w:rPr>
                <w:rFonts w:cs="Arial"/>
                <w:sz w:val="18"/>
                <w:szCs w:val="18"/>
                <w:rtl/>
                <w:lang w:eastAsia="ar"/>
              </w:rPr>
              <w:t>)</w:t>
            </w:r>
          </w:p>
          <w:p w14:paraId="733EDAB0" w14:textId="77777777" w:rsidR="001F08F8" w:rsidRPr="00C9479E" w:rsidRDefault="001F08F8" w:rsidP="003C2840">
            <w:pPr>
              <w:autoSpaceDE w:val="0"/>
              <w:autoSpaceDN w:val="0"/>
              <w:bidi/>
              <w:adjustRightInd w:val="0"/>
              <w:jc w:val="left"/>
              <w:rPr>
                <w:rFonts w:cs="Arial"/>
                <w:sz w:val="18"/>
                <w:szCs w:val="18"/>
              </w:rPr>
            </w:pPr>
            <w:r w:rsidRPr="00C9479E">
              <w:rPr>
                <w:rtl/>
                <w:lang w:eastAsia="a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79E">
              <w:rPr>
                <w:rFonts w:cs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A0C2A">
              <w:rPr>
                <w:rFonts w:cs="Arial"/>
                <w:sz w:val="18"/>
                <w:szCs w:val="18"/>
                <w:rtl/>
                <w:lang w:eastAsia="ar"/>
              </w:rPr>
            </w:r>
            <w:r w:rsidR="00AA0C2A">
              <w:rPr>
                <w:rFonts w:cs="Arial"/>
                <w:sz w:val="18"/>
                <w:szCs w:val="18"/>
                <w:rtl/>
                <w:lang w:eastAsia="ar"/>
              </w:rPr>
              <w:fldChar w:fldCharType="separate"/>
            </w:r>
            <w:r w:rsidRPr="00C9479E">
              <w:rPr>
                <w:rtl/>
                <w:lang w:eastAsia="ar"/>
              </w:rPr>
              <w:fldChar w:fldCharType="end"/>
            </w:r>
            <w:r w:rsidRPr="00C9479E">
              <w:rPr>
                <w:rFonts w:cs="Arial"/>
                <w:sz w:val="18"/>
                <w:szCs w:val="18"/>
                <w:rtl/>
                <w:lang w:eastAsia="ar"/>
              </w:rPr>
              <w:t xml:space="preserve">أضرار/خسائر كبيرة في الممتلكات (500000 دولار أمريكي) بما في ذلك على سبيل المثال لا الحصر الحرائق والانسكابات والانفجارات </w:t>
            </w:r>
          </w:p>
          <w:p w14:paraId="4D588540" w14:textId="77777777" w:rsidR="001F08F8" w:rsidRPr="00C9479E" w:rsidRDefault="001F08F8" w:rsidP="003C2840">
            <w:pPr>
              <w:autoSpaceDE w:val="0"/>
              <w:autoSpaceDN w:val="0"/>
              <w:bidi/>
              <w:adjustRightInd w:val="0"/>
              <w:jc w:val="left"/>
              <w:rPr>
                <w:rFonts w:cs="Arial"/>
                <w:sz w:val="18"/>
                <w:szCs w:val="18"/>
              </w:rPr>
            </w:pPr>
            <w:r w:rsidRPr="00C9479E">
              <w:rPr>
                <w:rtl/>
                <w:lang w:eastAsia="a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79E">
              <w:rPr>
                <w:rFonts w:cs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A0C2A">
              <w:rPr>
                <w:rFonts w:cs="Arial"/>
                <w:sz w:val="18"/>
                <w:szCs w:val="18"/>
                <w:rtl/>
                <w:lang w:eastAsia="ar"/>
              </w:rPr>
            </w:r>
            <w:r w:rsidR="00AA0C2A">
              <w:rPr>
                <w:rFonts w:cs="Arial"/>
                <w:sz w:val="18"/>
                <w:szCs w:val="18"/>
                <w:rtl/>
                <w:lang w:eastAsia="ar"/>
              </w:rPr>
              <w:fldChar w:fldCharType="separate"/>
            </w:r>
            <w:r w:rsidRPr="00C9479E">
              <w:rPr>
                <w:rtl/>
                <w:lang w:eastAsia="ar"/>
              </w:rPr>
              <w:fldChar w:fldCharType="end"/>
            </w:r>
            <w:r w:rsidRPr="00C9479E">
              <w:rPr>
                <w:rFonts w:cs="Arial"/>
                <w:sz w:val="18"/>
                <w:szCs w:val="18"/>
                <w:rtl/>
                <w:lang w:eastAsia="ar"/>
              </w:rPr>
              <w:t>التأثير على الأفراد من العموم</w:t>
            </w:r>
          </w:p>
          <w:p w14:paraId="57FCD711" w14:textId="77777777" w:rsidR="001F08F8" w:rsidRPr="00C9479E" w:rsidRDefault="001F08F8" w:rsidP="003C2840">
            <w:pPr>
              <w:autoSpaceDE w:val="0"/>
              <w:autoSpaceDN w:val="0"/>
              <w:bidi/>
              <w:adjustRightInd w:val="0"/>
              <w:jc w:val="left"/>
              <w:rPr>
                <w:rFonts w:cs="Arial"/>
                <w:sz w:val="18"/>
                <w:szCs w:val="18"/>
              </w:rPr>
            </w:pPr>
            <w:r w:rsidRPr="00C9479E">
              <w:rPr>
                <w:rtl/>
                <w:lang w:eastAsia="a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79E">
              <w:rPr>
                <w:rFonts w:cs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A0C2A">
              <w:rPr>
                <w:rFonts w:cs="Arial"/>
                <w:sz w:val="18"/>
                <w:szCs w:val="18"/>
                <w:rtl/>
                <w:lang w:eastAsia="ar"/>
              </w:rPr>
            </w:r>
            <w:r w:rsidR="00AA0C2A">
              <w:rPr>
                <w:rFonts w:cs="Arial"/>
                <w:sz w:val="18"/>
                <w:szCs w:val="18"/>
                <w:rtl/>
                <w:lang w:eastAsia="ar"/>
              </w:rPr>
              <w:fldChar w:fldCharType="separate"/>
            </w:r>
            <w:r w:rsidRPr="00C9479E">
              <w:rPr>
                <w:rtl/>
                <w:lang w:eastAsia="ar"/>
              </w:rPr>
              <w:fldChar w:fldCharType="end"/>
            </w:r>
            <w:r w:rsidRPr="00C9479E">
              <w:rPr>
                <w:rFonts w:cs="Arial"/>
                <w:sz w:val="18"/>
                <w:szCs w:val="18"/>
                <w:rtl/>
                <w:lang w:eastAsia="ar"/>
              </w:rPr>
              <w:t>حادث بيئي خطير ( المستوى 1 أو المستوى 2)</w:t>
            </w:r>
          </w:p>
          <w:p w14:paraId="19D399D2" w14:textId="77777777" w:rsidR="001F08F8" w:rsidRPr="00C9479E" w:rsidRDefault="001F08F8" w:rsidP="003C2840">
            <w:pPr>
              <w:autoSpaceDE w:val="0"/>
              <w:autoSpaceDN w:val="0"/>
              <w:bidi/>
              <w:adjustRightInd w:val="0"/>
              <w:jc w:val="left"/>
              <w:rPr>
                <w:rFonts w:cs="Arial"/>
                <w:sz w:val="18"/>
                <w:szCs w:val="18"/>
              </w:rPr>
            </w:pPr>
            <w:r w:rsidRPr="00C9479E">
              <w:rPr>
                <w:rtl/>
                <w:lang w:eastAsia="a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79E">
              <w:rPr>
                <w:rFonts w:cs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A0C2A">
              <w:rPr>
                <w:rFonts w:cs="Arial"/>
                <w:sz w:val="18"/>
                <w:szCs w:val="18"/>
                <w:rtl/>
                <w:lang w:eastAsia="ar"/>
              </w:rPr>
            </w:r>
            <w:r w:rsidR="00AA0C2A">
              <w:rPr>
                <w:rFonts w:cs="Arial"/>
                <w:sz w:val="18"/>
                <w:szCs w:val="18"/>
                <w:rtl/>
                <w:lang w:eastAsia="ar"/>
              </w:rPr>
              <w:fldChar w:fldCharType="separate"/>
            </w:r>
            <w:r w:rsidRPr="00C9479E">
              <w:rPr>
                <w:rtl/>
                <w:lang w:eastAsia="ar"/>
              </w:rPr>
              <w:fldChar w:fldCharType="end"/>
            </w:r>
            <w:r w:rsidRPr="00C9479E">
              <w:rPr>
                <w:rFonts w:cs="Arial"/>
                <w:sz w:val="18"/>
                <w:szCs w:val="18"/>
                <w:rtl/>
                <w:lang w:eastAsia="ar"/>
              </w:rPr>
              <w:t>حادث وشيك جسيم (≥10 على مصفوفة المخاطر)</w:t>
            </w:r>
          </w:p>
          <w:p w14:paraId="65C0BD51" w14:textId="77777777" w:rsidR="001F08F8" w:rsidRPr="00C9479E" w:rsidRDefault="001F08F8" w:rsidP="003C2840">
            <w:pPr>
              <w:tabs>
                <w:tab w:val="left" w:pos="-1440"/>
                <w:tab w:val="left" w:pos="-720"/>
                <w:tab w:val="left" w:pos="0"/>
                <w:tab w:val="left" w:pos="414"/>
                <w:tab w:val="left" w:pos="557"/>
                <w:tab w:val="left" w:pos="1114"/>
                <w:tab w:val="left" w:pos="1670"/>
                <w:tab w:val="left" w:pos="2158"/>
                <w:tab w:val="left" w:pos="2714"/>
                <w:tab w:val="left" w:pos="3271"/>
                <w:tab w:val="left" w:pos="3341"/>
                <w:tab w:val="left" w:pos="3898"/>
                <w:tab w:val="left" w:pos="4454"/>
                <w:tab w:val="left" w:pos="5011"/>
                <w:tab w:val="left" w:pos="5568"/>
                <w:tab w:val="left" w:pos="6125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bidi/>
              <w:spacing w:before="20" w:after="20"/>
              <w:ind w:left="414" w:hanging="414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C9479E">
              <w:rPr>
                <w:rtl/>
                <w:lang w:eastAsia="a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79E">
              <w:rPr>
                <w:rFonts w:cs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A0C2A">
              <w:rPr>
                <w:rFonts w:cs="Arial"/>
                <w:sz w:val="18"/>
                <w:szCs w:val="18"/>
                <w:rtl/>
                <w:lang w:eastAsia="ar"/>
              </w:rPr>
            </w:r>
            <w:r w:rsidR="00AA0C2A">
              <w:rPr>
                <w:rFonts w:cs="Arial"/>
                <w:sz w:val="18"/>
                <w:szCs w:val="18"/>
                <w:rtl/>
                <w:lang w:eastAsia="ar"/>
              </w:rPr>
              <w:fldChar w:fldCharType="separate"/>
            </w:r>
            <w:r w:rsidRPr="00C9479E">
              <w:rPr>
                <w:rtl/>
                <w:lang w:eastAsia="ar"/>
              </w:rPr>
              <w:fldChar w:fldCharType="end"/>
            </w:r>
            <w:r w:rsidRPr="00C9479E">
              <w:rPr>
                <w:rFonts w:cs="Arial"/>
                <w:sz w:val="18"/>
                <w:szCs w:val="18"/>
                <w:rtl/>
                <w:lang w:eastAsia="ar"/>
              </w:rPr>
              <w:t>حادث خطير - لم يتم تصنيفه بعد</w:t>
            </w:r>
          </w:p>
        </w:tc>
        <w:tc>
          <w:tcPr>
            <w:tcW w:w="3287" w:type="dxa"/>
            <w:vAlign w:val="center"/>
          </w:tcPr>
          <w:p w14:paraId="2E2BB6D3" w14:textId="77777777" w:rsidR="001F08F8" w:rsidRPr="002E59CD" w:rsidRDefault="001F08F8" w:rsidP="001F08F8">
            <w:pPr>
              <w:numPr>
                <w:ilvl w:val="0"/>
                <w:numId w:val="14"/>
              </w:numPr>
              <w:tabs>
                <w:tab w:val="left" w:pos="-1440"/>
                <w:tab w:val="left" w:pos="-720"/>
                <w:tab w:val="left" w:pos="0"/>
                <w:tab w:val="num" w:pos="197"/>
                <w:tab w:val="left" w:pos="557"/>
                <w:tab w:val="left" w:pos="1114"/>
                <w:tab w:val="left" w:pos="1670"/>
                <w:tab w:val="left" w:pos="2158"/>
                <w:tab w:val="left" w:pos="2714"/>
                <w:tab w:val="left" w:pos="3271"/>
                <w:tab w:val="left" w:pos="3341"/>
                <w:tab w:val="left" w:pos="3898"/>
                <w:tab w:val="left" w:pos="4454"/>
                <w:tab w:val="left" w:pos="5011"/>
                <w:tab w:val="left" w:pos="5568"/>
                <w:tab w:val="left" w:pos="6125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bidi/>
              <w:spacing w:before="20" w:after="20"/>
              <w:ind w:left="324" w:hanging="27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مدير المرفق</w:t>
            </w:r>
          </w:p>
          <w:p w14:paraId="5E1193CB" w14:textId="77777777" w:rsidR="001F08F8" w:rsidRPr="00C9479E" w:rsidRDefault="001F08F8" w:rsidP="001F08F8">
            <w:pPr>
              <w:numPr>
                <w:ilvl w:val="0"/>
                <w:numId w:val="14"/>
              </w:numPr>
              <w:tabs>
                <w:tab w:val="left" w:pos="-1440"/>
                <w:tab w:val="left" w:pos="-720"/>
                <w:tab w:val="left" w:pos="0"/>
                <w:tab w:val="num" w:pos="197"/>
                <w:tab w:val="left" w:pos="557"/>
                <w:tab w:val="left" w:pos="1114"/>
                <w:tab w:val="left" w:pos="1670"/>
                <w:tab w:val="left" w:pos="2158"/>
                <w:tab w:val="left" w:pos="2714"/>
                <w:tab w:val="left" w:pos="3271"/>
                <w:tab w:val="left" w:pos="3341"/>
                <w:tab w:val="left" w:pos="3898"/>
                <w:tab w:val="left" w:pos="4454"/>
                <w:tab w:val="left" w:pos="5011"/>
                <w:tab w:val="left" w:pos="5568"/>
                <w:tab w:val="left" w:pos="6125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bidi/>
              <w:spacing w:before="20" w:after="20"/>
              <w:ind w:left="324" w:hanging="27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مسؤول الصحة والسلامة والبيئة</w:t>
            </w:r>
          </w:p>
          <w:p w14:paraId="635FB619" w14:textId="77777777" w:rsidR="001F08F8" w:rsidRPr="00C9479E" w:rsidRDefault="001F08F8" w:rsidP="001F08F8">
            <w:pPr>
              <w:numPr>
                <w:ilvl w:val="0"/>
                <w:numId w:val="14"/>
              </w:numPr>
              <w:tabs>
                <w:tab w:val="left" w:pos="-1440"/>
                <w:tab w:val="left" w:pos="-720"/>
                <w:tab w:val="left" w:pos="0"/>
                <w:tab w:val="num" w:pos="197"/>
                <w:tab w:val="left" w:pos="557"/>
                <w:tab w:val="left" w:pos="1114"/>
                <w:tab w:val="left" w:pos="1670"/>
                <w:tab w:val="left" w:pos="2158"/>
                <w:tab w:val="left" w:pos="2714"/>
                <w:tab w:val="left" w:pos="3271"/>
                <w:tab w:val="left" w:pos="3341"/>
                <w:tab w:val="left" w:pos="3898"/>
                <w:tab w:val="left" w:pos="4454"/>
                <w:tab w:val="left" w:pos="5011"/>
                <w:tab w:val="left" w:pos="5568"/>
                <w:tab w:val="left" w:pos="6125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bidi/>
              <w:spacing w:before="20" w:after="20"/>
              <w:ind w:left="324" w:hanging="27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مدير العمليات التشغيلية</w:t>
            </w:r>
          </w:p>
          <w:p w14:paraId="69D9D7BD" w14:textId="77777777" w:rsidR="001F08F8" w:rsidRPr="00184BE2" w:rsidRDefault="001F08F8" w:rsidP="001F08F8">
            <w:pPr>
              <w:numPr>
                <w:ilvl w:val="0"/>
                <w:numId w:val="14"/>
              </w:numPr>
              <w:tabs>
                <w:tab w:val="left" w:pos="-1440"/>
                <w:tab w:val="left" w:pos="-720"/>
                <w:tab w:val="left" w:pos="0"/>
                <w:tab w:val="num" w:pos="197"/>
                <w:tab w:val="left" w:pos="557"/>
                <w:tab w:val="left" w:pos="1114"/>
                <w:tab w:val="left" w:pos="1670"/>
                <w:tab w:val="left" w:pos="2158"/>
                <w:tab w:val="left" w:pos="2714"/>
                <w:tab w:val="left" w:pos="3271"/>
                <w:tab w:val="left" w:pos="3341"/>
                <w:tab w:val="left" w:pos="3898"/>
                <w:tab w:val="left" w:pos="4454"/>
                <w:tab w:val="left" w:pos="5011"/>
                <w:tab w:val="left" w:pos="5568"/>
                <w:tab w:val="left" w:pos="6125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bidi/>
              <w:spacing w:before="20" w:after="20"/>
              <w:ind w:left="324" w:hanging="270"/>
              <w:jc w:val="left"/>
              <w:rPr>
                <w:rFonts w:cs="Arial"/>
                <w:sz w:val="18"/>
                <w:szCs w:val="18"/>
              </w:rPr>
            </w:pPr>
            <w:r w:rsidRPr="00C9479E">
              <w:rPr>
                <w:rFonts w:cs="Arial"/>
                <w:sz w:val="18"/>
                <w:szCs w:val="18"/>
                <w:rtl/>
                <w:lang w:eastAsia="ar"/>
              </w:rPr>
              <w:t>مدير إدارة المخاطر القانونية</w:t>
            </w:r>
          </w:p>
          <w:p w14:paraId="653654C2" w14:textId="77777777" w:rsidR="001F08F8" w:rsidRPr="00C9479E" w:rsidRDefault="001F08F8" w:rsidP="001F08F8">
            <w:pPr>
              <w:numPr>
                <w:ilvl w:val="0"/>
                <w:numId w:val="14"/>
              </w:numPr>
              <w:tabs>
                <w:tab w:val="left" w:pos="-1440"/>
                <w:tab w:val="left" w:pos="-720"/>
                <w:tab w:val="left" w:pos="0"/>
                <w:tab w:val="num" w:pos="197"/>
                <w:tab w:val="left" w:pos="557"/>
                <w:tab w:val="left" w:pos="1114"/>
                <w:tab w:val="left" w:pos="1670"/>
                <w:tab w:val="left" w:pos="2158"/>
                <w:tab w:val="left" w:pos="2714"/>
                <w:tab w:val="left" w:pos="3271"/>
                <w:tab w:val="left" w:pos="3341"/>
                <w:tab w:val="left" w:pos="3898"/>
                <w:tab w:val="left" w:pos="4454"/>
                <w:tab w:val="left" w:pos="5011"/>
                <w:tab w:val="left" w:pos="5568"/>
                <w:tab w:val="left" w:pos="6125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bidi/>
              <w:spacing w:before="20" w:after="20"/>
              <w:ind w:left="324" w:hanging="27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مديرو الصحة والسلامة والبيئة</w:t>
            </w:r>
          </w:p>
          <w:p w14:paraId="705E9447" w14:textId="77777777" w:rsidR="001F08F8" w:rsidRPr="00C9479E" w:rsidRDefault="001F08F8" w:rsidP="003C2840">
            <w:pPr>
              <w:tabs>
                <w:tab w:val="left" w:pos="-1440"/>
                <w:tab w:val="left" w:pos="-720"/>
                <w:tab w:val="left" w:pos="0"/>
                <w:tab w:val="left" w:pos="557"/>
                <w:tab w:val="left" w:pos="1114"/>
                <w:tab w:val="left" w:pos="1670"/>
                <w:tab w:val="left" w:pos="2158"/>
                <w:tab w:val="left" w:pos="2714"/>
                <w:tab w:val="left" w:pos="3271"/>
                <w:tab w:val="left" w:pos="3341"/>
                <w:tab w:val="left" w:pos="3898"/>
                <w:tab w:val="left" w:pos="4454"/>
                <w:tab w:val="left" w:pos="5011"/>
                <w:tab w:val="left" w:pos="5568"/>
                <w:tab w:val="left" w:pos="6125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bidi/>
              <w:spacing w:before="20" w:after="20"/>
              <w:ind w:left="324"/>
              <w:jc w:val="left"/>
              <w:rPr>
                <w:rFonts w:cs="Arial"/>
                <w:sz w:val="18"/>
                <w:szCs w:val="18"/>
              </w:rPr>
            </w:pPr>
          </w:p>
          <w:p w14:paraId="776B6705" w14:textId="77777777" w:rsidR="001F08F8" w:rsidRPr="00C9479E" w:rsidRDefault="001F08F8" w:rsidP="003C2840">
            <w:pPr>
              <w:tabs>
                <w:tab w:val="left" w:pos="-1440"/>
                <w:tab w:val="left" w:pos="-720"/>
                <w:tab w:val="left" w:pos="0"/>
                <w:tab w:val="left" w:pos="557"/>
                <w:tab w:val="left" w:pos="1114"/>
                <w:tab w:val="left" w:pos="1670"/>
                <w:tab w:val="left" w:pos="2158"/>
                <w:tab w:val="left" w:pos="2714"/>
                <w:tab w:val="left" w:pos="3271"/>
                <w:tab w:val="left" w:pos="3341"/>
                <w:tab w:val="left" w:pos="3898"/>
                <w:tab w:val="left" w:pos="4454"/>
                <w:tab w:val="left" w:pos="5011"/>
                <w:tab w:val="left" w:pos="5568"/>
                <w:tab w:val="left" w:pos="6125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bidi/>
              <w:spacing w:before="20" w:after="20"/>
              <w:ind w:left="324"/>
              <w:jc w:val="left"/>
              <w:rPr>
                <w:rFonts w:cs="Arial"/>
                <w:sz w:val="18"/>
                <w:szCs w:val="18"/>
              </w:rPr>
            </w:pPr>
          </w:p>
          <w:p w14:paraId="6E5C1523" w14:textId="77777777" w:rsidR="001F08F8" w:rsidRPr="00C9479E" w:rsidRDefault="001F08F8" w:rsidP="003C2840">
            <w:pPr>
              <w:tabs>
                <w:tab w:val="left" w:pos="-1440"/>
                <w:tab w:val="left" w:pos="-720"/>
                <w:tab w:val="left" w:pos="0"/>
                <w:tab w:val="left" w:pos="557"/>
                <w:tab w:val="left" w:pos="1114"/>
                <w:tab w:val="left" w:pos="1670"/>
                <w:tab w:val="left" w:pos="2158"/>
                <w:tab w:val="left" w:pos="2714"/>
                <w:tab w:val="left" w:pos="3271"/>
                <w:tab w:val="left" w:pos="3341"/>
                <w:tab w:val="left" w:pos="3898"/>
                <w:tab w:val="left" w:pos="4454"/>
                <w:tab w:val="left" w:pos="5011"/>
                <w:tab w:val="left" w:pos="5568"/>
                <w:tab w:val="left" w:pos="6125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bidi/>
              <w:spacing w:before="20" w:after="20"/>
              <w:ind w:left="324"/>
              <w:jc w:val="left"/>
              <w:rPr>
                <w:rFonts w:cs="Arial"/>
                <w:sz w:val="18"/>
                <w:szCs w:val="18"/>
              </w:rPr>
            </w:pPr>
          </w:p>
          <w:p w14:paraId="5DA3D653" w14:textId="77777777" w:rsidR="001F08F8" w:rsidRPr="00C9479E" w:rsidRDefault="001F08F8" w:rsidP="003C2840">
            <w:pPr>
              <w:tabs>
                <w:tab w:val="left" w:pos="-1440"/>
                <w:tab w:val="left" w:pos="-720"/>
                <w:tab w:val="left" w:pos="0"/>
                <w:tab w:val="left" w:pos="557"/>
                <w:tab w:val="left" w:pos="1114"/>
                <w:tab w:val="left" w:pos="1670"/>
                <w:tab w:val="left" w:pos="2158"/>
                <w:tab w:val="left" w:pos="2714"/>
                <w:tab w:val="left" w:pos="3271"/>
                <w:tab w:val="left" w:pos="3341"/>
                <w:tab w:val="left" w:pos="3898"/>
                <w:tab w:val="left" w:pos="4454"/>
                <w:tab w:val="left" w:pos="5011"/>
                <w:tab w:val="left" w:pos="5568"/>
                <w:tab w:val="left" w:pos="6125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bidi/>
              <w:spacing w:before="20" w:after="20"/>
              <w:ind w:left="324"/>
              <w:jc w:val="left"/>
              <w:rPr>
                <w:rFonts w:cs="Arial"/>
                <w:sz w:val="18"/>
                <w:szCs w:val="18"/>
              </w:rPr>
            </w:pPr>
          </w:p>
          <w:p w14:paraId="71621CAB" w14:textId="77777777" w:rsidR="001F08F8" w:rsidRPr="00C9479E" w:rsidRDefault="001F08F8" w:rsidP="003C2840">
            <w:pPr>
              <w:tabs>
                <w:tab w:val="left" w:pos="-1440"/>
                <w:tab w:val="left" w:pos="-720"/>
                <w:tab w:val="left" w:pos="0"/>
                <w:tab w:val="left" w:pos="557"/>
                <w:tab w:val="left" w:pos="1114"/>
                <w:tab w:val="left" w:pos="1670"/>
                <w:tab w:val="left" w:pos="2158"/>
                <w:tab w:val="left" w:pos="2714"/>
                <w:tab w:val="left" w:pos="3271"/>
                <w:tab w:val="left" w:pos="3341"/>
                <w:tab w:val="left" w:pos="3898"/>
                <w:tab w:val="left" w:pos="4454"/>
                <w:tab w:val="left" w:pos="5011"/>
                <w:tab w:val="left" w:pos="5568"/>
                <w:tab w:val="left" w:pos="6125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bidi/>
              <w:spacing w:before="20" w:after="20"/>
              <w:ind w:left="324"/>
              <w:jc w:val="left"/>
              <w:rPr>
                <w:rFonts w:cs="Arial"/>
                <w:sz w:val="18"/>
                <w:szCs w:val="18"/>
              </w:rPr>
            </w:pPr>
          </w:p>
          <w:p w14:paraId="5BF2C940" w14:textId="77777777" w:rsidR="001F08F8" w:rsidRPr="00C9479E" w:rsidRDefault="001F08F8" w:rsidP="003C2840">
            <w:pPr>
              <w:tabs>
                <w:tab w:val="left" w:pos="-1440"/>
                <w:tab w:val="left" w:pos="-720"/>
                <w:tab w:val="left" w:pos="0"/>
                <w:tab w:val="left" w:pos="557"/>
                <w:tab w:val="left" w:pos="1114"/>
                <w:tab w:val="left" w:pos="1670"/>
                <w:tab w:val="left" w:pos="2158"/>
                <w:tab w:val="left" w:pos="2714"/>
                <w:tab w:val="left" w:pos="3271"/>
                <w:tab w:val="left" w:pos="3341"/>
                <w:tab w:val="left" w:pos="3898"/>
                <w:tab w:val="left" w:pos="4454"/>
                <w:tab w:val="left" w:pos="5011"/>
                <w:tab w:val="left" w:pos="5568"/>
                <w:tab w:val="left" w:pos="6125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bidi/>
              <w:spacing w:before="20" w:after="20"/>
              <w:ind w:left="324"/>
              <w:jc w:val="left"/>
              <w:rPr>
                <w:rFonts w:cs="Arial"/>
                <w:sz w:val="18"/>
                <w:szCs w:val="18"/>
              </w:rPr>
            </w:pPr>
          </w:p>
          <w:p w14:paraId="0C1F8348" w14:textId="77777777" w:rsidR="001F08F8" w:rsidRPr="00C9479E" w:rsidRDefault="001F08F8" w:rsidP="003C2840">
            <w:pPr>
              <w:tabs>
                <w:tab w:val="left" w:pos="-1440"/>
                <w:tab w:val="left" w:pos="-720"/>
                <w:tab w:val="left" w:pos="0"/>
                <w:tab w:val="left" w:pos="557"/>
                <w:tab w:val="left" w:pos="1114"/>
                <w:tab w:val="left" w:pos="1670"/>
                <w:tab w:val="left" w:pos="2158"/>
                <w:tab w:val="left" w:pos="2714"/>
                <w:tab w:val="left" w:pos="3271"/>
                <w:tab w:val="left" w:pos="3341"/>
                <w:tab w:val="left" w:pos="3898"/>
                <w:tab w:val="left" w:pos="4454"/>
                <w:tab w:val="left" w:pos="5011"/>
                <w:tab w:val="left" w:pos="5568"/>
                <w:tab w:val="left" w:pos="6125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bidi/>
              <w:spacing w:before="20" w:after="20"/>
              <w:jc w:val="left"/>
              <w:rPr>
                <w:rFonts w:cs="Arial"/>
                <w:sz w:val="18"/>
                <w:szCs w:val="18"/>
              </w:rPr>
            </w:pPr>
          </w:p>
          <w:p w14:paraId="2FFC0B44" w14:textId="77777777" w:rsidR="001F08F8" w:rsidRPr="00C9479E" w:rsidRDefault="001F08F8" w:rsidP="003C2840">
            <w:pPr>
              <w:tabs>
                <w:tab w:val="left" w:pos="-1440"/>
                <w:tab w:val="left" w:pos="-720"/>
                <w:tab w:val="left" w:pos="0"/>
                <w:tab w:val="left" w:pos="557"/>
                <w:tab w:val="left" w:pos="1114"/>
                <w:tab w:val="left" w:pos="1670"/>
                <w:tab w:val="left" w:pos="2158"/>
                <w:tab w:val="left" w:pos="2714"/>
                <w:tab w:val="left" w:pos="3271"/>
                <w:tab w:val="left" w:pos="3341"/>
                <w:tab w:val="left" w:pos="3898"/>
                <w:tab w:val="left" w:pos="4454"/>
                <w:tab w:val="left" w:pos="5011"/>
                <w:tab w:val="left" w:pos="5568"/>
                <w:tab w:val="left" w:pos="6125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bidi/>
              <w:spacing w:before="20" w:after="2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1F08F8" w:rsidRPr="00C9479E" w14:paraId="4525ACC4" w14:textId="77777777" w:rsidTr="003C2840">
        <w:trPr>
          <w:trHeight w:val="1279"/>
          <w:jc w:val="center"/>
        </w:trPr>
        <w:tc>
          <w:tcPr>
            <w:tcW w:w="1594" w:type="dxa"/>
            <w:vAlign w:val="center"/>
          </w:tcPr>
          <w:p w14:paraId="5478A5BC" w14:textId="77777777" w:rsidR="001F08F8" w:rsidRPr="00C9479E" w:rsidRDefault="001F08F8" w:rsidP="003C2840">
            <w:pPr>
              <w:tabs>
                <w:tab w:val="left" w:pos="-1440"/>
                <w:tab w:val="left" w:pos="-720"/>
                <w:tab w:val="left" w:pos="0"/>
                <w:tab w:val="left" w:pos="557"/>
                <w:tab w:val="left" w:pos="1114"/>
                <w:tab w:val="left" w:pos="1670"/>
                <w:tab w:val="left" w:pos="2158"/>
                <w:tab w:val="left" w:pos="2714"/>
                <w:tab w:val="left" w:pos="3271"/>
                <w:tab w:val="left" w:pos="3341"/>
                <w:tab w:val="left" w:pos="3898"/>
                <w:tab w:val="left" w:pos="4454"/>
                <w:tab w:val="left" w:pos="5011"/>
                <w:tab w:val="left" w:pos="5568"/>
                <w:tab w:val="left" w:pos="6125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bidi/>
              <w:spacing w:before="20" w:after="2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C9479E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 xml:space="preserve">غير ذلك  </w:t>
            </w:r>
          </w:p>
        </w:tc>
        <w:tc>
          <w:tcPr>
            <w:tcW w:w="3997" w:type="dxa"/>
            <w:gridSpan w:val="3"/>
            <w:vAlign w:val="center"/>
          </w:tcPr>
          <w:p w14:paraId="337B096B" w14:textId="77777777" w:rsidR="001F08F8" w:rsidRPr="00C9479E" w:rsidRDefault="001F08F8" w:rsidP="003C2840">
            <w:pPr>
              <w:tabs>
                <w:tab w:val="left" w:pos="-1440"/>
                <w:tab w:val="left" w:pos="-720"/>
                <w:tab w:val="left" w:pos="0"/>
                <w:tab w:val="left" w:pos="414"/>
                <w:tab w:val="left" w:pos="557"/>
                <w:tab w:val="left" w:pos="1114"/>
                <w:tab w:val="left" w:pos="1670"/>
                <w:tab w:val="left" w:pos="2158"/>
                <w:tab w:val="left" w:pos="2714"/>
                <w:tab w:val="left" w:pos="3271"/>
                <w:tab w:val="left" w:pos="3341"/>
                <w:tab w:val="left" w:pos="3898"/>
                <w:tab w:val="left" w:pos="4454"/>
                <w:tab w:val="left" w:pos="5011"/>
                <w:tab w:val="left" w:pos="5568"/>
                <w:tab w:val="left" w:pos="6125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bidi/>
              <w:spacing w:after="20"/>
              <w:jc w:val="left"/>
              <w:rPr>
                <w:rFonts w:cs="Arial"/>
                <w:sz w:val="18"/>
                <w:szCs w:val="18"/>
              </w:rPr>
            </w:pPr>
            <w:r w:rsidRPr="00C9479E">
              <w:rPr>
                <w:rtl/>
                <w:lang w:eastAsia="a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7"/>
            <w:r w:rsidRPr="00C9479E">
              <w:rPr>
                <w:rFonts w:cs="Arial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AA0C2A">
              <w:rPr>
                <w:rFonts w:cs="Arial"/>
                <w:sz w:val="16"/>
                <w:szCs w:val="16"/>
                <w:rtl/>
                <w:lang w:eastAsia="ar"/>
              </w:rPr>
            </w:r>
            <w:r w:rsidR="00AA0C2A">
              <w:rPr>
                <w:rFonts w:cs="Arial"/>
                <w:sz w:val="16"/>
                <w:szCs w:val="16"/>
                <w:rtl/>
                <w:lang w:eastAsia="ar"/>
              </w:rPr>
              <w:fldChar w:fldCharType="separate"/>
            </w:r>
            <w:r w:rsidRPr="00C9479E">
              <w:rPr>
                <w:rtl/>
                <w:lang w:eastAsia="ar"/>
              </w:rPr>
              <w:fldChar w:fldCharType="end"/>
            </w:r>
            <w:bookmarkEnd w:id="0"/>
            <w:r w:rsidRPr="00C9479E">
              <w:rPr>
                <w:rFonts w:cs="Arial"/>
                <w:sz w:val="18"/>
                <w:szCs w:val="18"/>
                <w:rtl/>
                <w:lang w:eastAsia="ar"/>
              </w:rPr>
              <w:t>مرض/إصابة هادرة للوقت</w:t>
            </w:r>
          </w:p>
          <w:p w14:paraId="12252BD6" w14:textId="77777777" w:rsidR="001F08F8" w:rsidRPr="00C9479E" w:rsidRDefault="001F08F8" w:rsidP="003C2840">
            <w:pPr>
              <w:tabs>
                <w:tab w:val="left" w:pos="-1440"/>
                <w:tab w:val="left" w:pos="-720"/>
                <w:tab w:val="left" w:pos="0"/>
                <w:tab w:val="left" w:pos="414"/>
                <w:tab w:val="left" w:pos="557"/>
                <w:tab w:val="left" w:pos="1114"/>
                <w:tab w:val="left" w:pos="1670"/>
                <w:tab w:val="left" w:pos="2158"/>
                <w:tab w:val="left" w:pos="2714"/>
                <w:tab w:val="left" w:pos="3271"/>
                <w:tab w:val="left" w:pos="3341"/>
                <w:tab w:val="left" w:pos="3898"/>
                <w:tab w:val="left" w:pos="4454"/>
                <w:tab w:val="left" w:pos="5011"/>
                <w:tab w:val="left" w:pos="5568"/>
                <w:tab w:val="left" w:pos="6125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bidi/>
              <w:spacing w:after="20"/>
              <w:jc w:val="left"/>
              <w:rPr>
                <w:rFonts w:cs="Arial"/>
                <w:sz w:val="18"/>
                <w:szCs w:val="18"/>
                <w:highlight w:val="lightGray"/>
              </w:rPr>
            </w:pPr>
            <w:r w:rsidRPr="00C9479E">
              <w:rPr>
                <w:rtl/>
                <w:lang w:eastAsia="a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79E">
              <w:rPr>
                <w:rFonts w:cs="Arial"/>
                <w:sz w:val="18"/>
                <w:szCs w:val="18"/>
                <w:highlight w:val="lightGray"/>
                <w:rtl/>
                <w:lang w:eastAsia="ar"/>
              </w:rPr>
              <w:instrText xml:space="preserve"> FORMCHECKBOX </w:instrText>
            </w:r>
            <w:r w:rsidR="00AA0C2A">
              <w:rPr>
                <w:rFonts w:cs="Arial"/>
                <w:sz w:val="18"/>
                <w:szCs w:val="18"/>
                <w:highlight w:val="lightGray"/>
                <w:rtl/>
                <w:lang w:eastAsia="ar"/>
              </w:rPr>
            </w:r>
            <w:r w:rsidR="00AA0C2A">
              <w:rPr>
                <w:rFonts w:cs="Arial"/>
                <w:sz w:val="18"/>
                <w:szCs w:val="18"/>
                <w:highlight w:val="lightGray"/>
                <w:rtl/>
                <w:lang w:eastAsia="ar"/>
              </w:rPr>
              <w:fldChar w:fldCharType="separate"/>
            </w:r>
            <w:r w:rsidRPr="00C9479E">
              <w:rPr>
                <w:rtl/>
                <w:lang w:eastAsia="ar"/>
              </w:rPr>
              <w:fldChar w:fldCharType="end"/>
            </w:r>
            <w:r w:rsidRPr="00C9479E">
              <w:rPr>
                <w:rFonts w:cs="Arial"/>
                <w:sz w:val="18"/>
                <w:szCs w:val="18"/>
                <w:rtl/>
                <w:lang w:eastAsia="ar"/>
              </w:rPr>
              <w:t>مرض/إصابة قابلة للتسجيل</w:t>
            </w:r>
          </w:p>
          <w:p w14:paraId="370F5BAD" w14:textId="77777777" w:rsidR="001F08F8" w:rsidRPr="00C9479E" w:rsidRDefault="001F08F8" w:rsidP="003C2840">
            <w:pPr>
              <w:tabs>
                <w:tab w:val="left" w:pos="-1440"/>
                <w:tab w:val="left" w:pos="-720"/>
                <w:tab w:val="left" w:pos="0"/>
                <w:tab w:val="left" w:pos="414"/>
                <w:tab w:val="left" w:pos="557"/>
                <w:tab w:val="left" w:pos="1114"/>
                <w:tab w:val="left" w:pos="1670"/>
                <w:tab w:val="left" w:pos="2158"/>
                <w:tab w:val="left" w:pos="2714"/>
                <w:tab w:val="left" w:pos="3271"/>
                <w:tab w:val="left" w:pos="3341"/>
                <w:tab w:val="left" w:pos="3898"/>
                <w:tab w:val="left" w:pos="4454"/>
                <w:tab w:val="left" w:pos="5011"/>
                <w:tab w:val="left" w:pos="5568"/>
                <w:tab w:val="left" w:pos="6125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bidi/>
              <w:spacing w:after="20"/>
              <w:jc w:val="left"/>
              <w:rPr>
                <w:rFonts w:cs="Arial"/>
                <w:sz w:val="18"/>
                <w:szCs w:val="18"/>
              </w:rPr>
            </w:pPr>
            <w:r w:rsidRPr="00C9479E">
              <w:rPr>
                <w:rtl/>
                <w:lang w:eastAsia="a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79E">
              <w:rPr>
                <w:rFonts w:cs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A0C2A">
              <w:rPr>
                <w:rFonts w:cs="Arial"/>
                <w:sz w:val="18"/>
                <w:szCs w:val="18"/>
                <w:rtl/>
                <w:lang w:eastAsia="ar"/>
              </w:rPr>
            </w:r>
            <w:r w:rsidR="00AA0C2A">
              <w:rPr>
                <w:rFonts w:cs="Arial"/>
                <w:sz w:val="18"/>
                <w:szCs w:val="18"/>
                <w:rtl/>
                <w:lang w:eastAsia="ar"/>
              </w:rPr>
              <w:fldChar w:fldCharType="separate"/>
            </w:r>
            <w:r w:rsidRPr="00C9479E">
              <w:rPr>
                <w:rtl/>
                <w:lang w:eastAsia="ar"/>
              </w:rPr>
              <w:fldChar w:fldCharType="end"/>
            </w:r>
            <w:r w:rsidRPr="00C9479E">
              <w:rPr>
                <w:rFonts w:cs="Arial"/>
                <w:sz w:val="18"/>
                <w:szCs w:val="18"/>
                <w:rtl/>
                <w:lang w:eastAsia="ar"/>
              </w:rPr>
              <w:t>حادث بيئي غير قابل للإبلاغ</w:t>
            </w:r>
          </w:p>
          <w:p w14:paraId="633CD8C2" w14:textId="77777777" w:rsidR="001F08F8" w:rsidRPr="00C9479E" w:rsidRDefault="001F08F8" w:rsidP="003C2840">
            <w:pPr>
              <w:tabs>
                <w:tab w:val="left" w:pos="-1440"/>
                <w:tab w:val="left" w:pos="-720"/>
                <w:tab w:val="left" w:pos="0"/>
                <w:tab w:val="left" w:pos="414"/>
                <w:tab w:val="left" w:pos="557"/>
                <w:tab w:val="left" w:pos="1114"/>
                <w:tab w:val="left" w:pos="1670"/>
                <w:tab w:val="left" w:pos="2158"/>
                <w:tab w:val="left" w:pos="2714"/>
                <w:tab w:val="left" w:pos="3271"/>
                <w:tab w:val="left" w:pos="3341"/>
                <w:tab w:val="left" w:pos="3898"/>
                <w:tab w:val="left" w:pos="4454"/>
                <w:tab w:val="left" w:pos="5011"/>
                <w:tab w:val="left" w:pos="5568"/>
                <w:tab w:val="left" w:pos="6125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bidi/>
              <w:spacing w:after="20"/>
              <w:ind w:left="414" w:hanging="414"/>
              <w:jc w:val="left"/>
              <w:rPr>
                <w:rFonts w:cs="Arial"/>
                <w:sz w:val="18"/>
                <w:szCs w:val="18"/>
              </w:rPr>
            </w:pPr>
            <w:r w:rsidRPr="00C9479E">
              <w:rPr>
                <w:rtl/>
                <w:lang w:eastAsia="a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79E">
              <w:rPr>
                <w:rFonts w:cs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A0C2A">
              <w:rPr>
                <w:rFonts w:cs="Arial"/>
                <w:sz w:val="18"/>
                <w:szCs w:val="18"/>
                <w:rtl/>
                <w:lang w:eastAsia="ar"/>
              </w:rPr>
            </w:r>
            <w:r w:rsidR="00AA0C2A">
              <w:rPr>
                <w:rFonts w:cs="Arial"/>
                <w:sz w:val="18"/>
                <w:szCs w:val="18"/>
                <w:rtl/>
                <w:lang w:eastAsia="ar"/>
              </w:rPr>
              <w:fldChar w:fldCharType="separate"/>
            </w:r>
            <w:r w:rsidRPr="00C9479E">
              <w:rPr>
                <w:rtl/>
                <w:lang w:eastAsia="ar"/>
              </w:rPr>
              <w:fldChar w:fldCharType="end"/>
            </w:r>
            <w:r w:rsidRPr="00C9479E">
              <w:rPr>
                <w:rFonts w:cs="Arial"/>
                <w:sz w:val="18"/>
                <w:szCs w:val="18"/>
                <w:rtl/>
                <w:lang w:eastAsia="ar"/>
              </w:rPr>
              <w:t xml:space="preserve"> خسائر في الممتلكات (&lt; 500000 دولار أمريكي)</w:t>
            </w:r>
          </w:p>
          <w:p w14:paraId="30546D4F" w14:textId="77777777" w:rsidR="001F08F8" w:rsidRPr="00C9479E" w:rsidRDefault="001F08F8" w:rsidP="003C2840">
            <w:pPr>
              <w:autoSpaceDE w:val="0"/>
              <w:autoSpaceDN w:val="0"/>
              <w:bidi/>
              <w:adjustRightInd w:val="0"/>
              <w:jc w:val="left"/>
              <w:rPr>
                <w:rFonts w:cs="Arial"/>
                <w:sz w:val="18"/>
                <w:szCs w:val="18"/>
              </w:rPr>
            </w:pPr>
            <w:r w:rsidRPr="00C9479E">
              <w:rPr>
                <w:rtl/>
                <w:lang w:eastAsia="a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79E">
              <w:rPr>
                <w:rFonts w:cs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A0C2A">
              <w:rPr>
                <w:rFonts w:cs="Arial"/>
                <w:sz w:val="18"/>
                <w:szCs w:val="18"/>
                <w:rtl/>
                <w:lang w:eastAsia="ar"/>
              </w:rPr>
            </w:r>
            <w:r w:rsidR="00AA0C2A">
              <w:rPr>
                <w:rFonts w:cs="Arial"/>
                <w:sz w:val="18"/>
                <w:szCs w:val="18"/>
                <w:rtl/>
                <w:lang w:eastAsia="ar"/>
              </w:rPr>
              <w:fldChar w:fldCharType="separate"/>
            </w:r>
            <w:r w:rsidRPr="00C9479E">
              <w:rPr>
                <w:rtl/>
                <w:lang w:eastAsia="ar"/>
              </w:rPr>
              <w:fldChar w:fldCharType="end"/>
            </w:r>
            <w:r w:rsidRPr="00C9479E">
              <w:rPr>
                <w:rFonts w:cs="Arial"/>
                <w:sz w:val="18"/>
                <w:szCs w:val="18"/>
                <w:rtl/>
                <w:lang w:eastAsia="ar"/>
              </w:rPr>
              <w:t>حادث بيئي (المستوى 3)، متى كان ذلك مناسبًا</w:t>
            </w:r>
          </w:p>
          <w:p w14:paraId="31F23994" w14:textId="77777777" w:rsidR="001F08F8" w:rsidRPr="00C9479E" w:rsidRDefault="001F08F8" w:rsidP="003C2840">
            <w:pPr>
              <w:tabs>
                <w:tab w:val="left" w:pos="-1440"/>
                <w:tab w:val="left" w:pos="-720"/>
                <w:tab w:val="left" w:pos="0"/>
                <w:tab w:val="left" w:pos="414"/>
                <w:tab w:val="left" w:pos="557"/>
                <w:tab w:val="left" w:pos="1114"/>
                <w:tab w:val="left" w:pos="1670"/>
                <w:tab w:val="left" w:pos="2158"/>
                <w:tab w:val="left" w:pos="2714"/>
                <w:tab w:val="left" w:pos="3271"/>
                <w:tab w:val="left" w:pos="3341"/>
                <w:tab w:val="left" w:pos="3898"/>
                <w:tab w:val="left" w:pos="4454"/>
                <w:tab w:val="left" w:pos="5011"/>
                <w:tab w:val="left" w:pos="5568"/>
                <w:tab w:val="left" w:pos="6125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bidi/>
              <w:spacing w:after="20"/>
              <w:ind w:left="414" w:hanging="414"/>
              <w:jc w:val="left"/>
              <w:rPr>
                <w:rFonts w:cs="Arial"/>
                <w:sz w:val="16"/>
                <w:szCs w:val="16"/>
              </w:rPr>
            </w:pPr>
            <w:r w:rsidRPr="00C9479E">
              <w:rPr>
                <w:rtl/>
                <w:lang w:eastAsia="a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79E">
              <w:rPr>
                <w:rFonts w:cs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A0C2A">
              <w:rPr>
                <w:rFonts w:cs="Arial"/>
                <w:sz w:val="18"/>
                <w:szCs w:val="18"/>
                <w:rtl/>
                <w:lang w:eastAsia="ar"/>
              </w:rPr>
            </w:r>
            <w:r w:rsidR="00AA0C2A">
              <w:rPr>
                <w:rFonts w:cs="Arial"/>
                <w:sz w:val="18"/>
                <w:szCs w:val="18"/>
                <w:rtl/>
                <w:lang w:eastAsia="ar"/>
              </w:rPr>
              <w:fldChar w:fldCharType="separate"/>
            </w:r>
            <w:r w:rsidRPr="00C9479E">
              <w:rPr>
                <w:rtl/>
                <w:lang w:eastAsia="ar"/>
              </w:rPr>
              <w:fldChar w:fldCharType="end"/>
            </w:r>
            <w:r w:rsidRPr="00C9479E">
              <w:rPr>
                <w:rFonts w:cs="Arial"/>
                <w:sz w:val="18"/>
                <w:szCs w:val="18"/>
                <w:rtl/>
                <w:lang w:eastAsia="ar"/>
              </w:rPr>
              <w:t>حادث وشيك غير جسيم (≥10 على مصفوفة المخاطر)</w:t>
            </w:r>
          </w:p>
        </w:tc>
        <w:tc>
          <w:tcPr>
            <w:tcW w:w="3287" w:type="dxa"/>
          </w:tcPr>
          <w:p w14:paraId="3497C05A" w14:textId="77777777" w:rsidR="001F08F8" w:rsidRPr="00C9479E" w:rsidRDefault="001F08F8" w:rsidP="001F08F8">
            <w:pPr>
              <w:numPr>
                <w:ilvl w:val="0"/>
                <w:numId w:val="15"/>
              </w:numPr>
              <w:tabs>
                <w:tab w:val="left" w:pos="-1440"/>
                <w:tab w:val="left" w:pos="-720"/>
                <w:tab w:val="left" w:pos="0"/>
                <w:tab w:val="left" w:pos="196"/>
                <w:tab w:val="left" w:pos="1114"/>
                <w:tab w:val="left" w:pos="1670"/>
                <w:tab w:val="left" w:pos="2158"/>
                <w:tab w:val="left" w:pos="2714"/>
                <w:tab w:val="left" w:pos="3271"/>
                <w:tab w:val="left" w:pos="3341"/>
                <w:tab w:val="left" w:pos="3898"/>
                <w:tab w:val="left" w:pos="4454"/>
                <w:tab w:val="left" w:pos="5011"/>
                <w:tab w:val="left" w:pos="5568"/>
                <w:tab w:val="left" w:pos="6125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bidi/>
              <w:spacing w:before="20" w:after="20"/>
              <w:ind w:hanging="704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مدير المرفق</w:t>
            </w:r>
          </w:p>
          <w:p w14:paraId="3CBB1184" w14:textId="77777777" w:rsidR="001F08F8" w:rsidRPr="00C9479E" w:rsidRDefault="001F08F8" w:rsidP="001F08F8">
            <w:pPr>
              <w:numPr>
                <w:ilvl w:val="0"/>
                <w:numId w:val="15"/>
              </w:numPr>
              <w:tabs>
                <w:tab w:val="left" w:pos="-1440"/>
                <w:tab w:val="left" w:pos="-720"/>
                <w:tab w:val="left" w:pos="0"/>
                <w:tab w:val="left" w:pos="196"/>
                <w:tab w:val="left" w:pos="1114"/>
                <w:tab w:val="left" w:pos="1670"/>
                <w:tab w:val="left" w:pos="2158"/>
                <w:tab w:val="left" w:pos="2714"/>
                <w:tab w:val="left" w:pos="3271"/>
                <w:tab w:val="left" w:pos="3341"/>
                <w:tab w:val="left" w:pos="3898"/>
                <w:tab w:val="left" w:pos="4454"/>
                <w:tab w:val="left" w:pos="5011"/>
                <w:tab w:val="left" w:pos="5568"/>
                <w:tab w:val="left" w:pos="6125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bidi/>
              <w:spacing w:before="20" w:after="20"/>
              <w:ind w:hanging="72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مدير الصحة والسلامة والبيئة</w:t>
            </w:r>
          </w:p>
          <w:p w14:paraId="6F9BC01B" w14:textId="77777777" w:rsidR="001F08F8" w:rsidRPr="00C9479E" w:rsidRDefault="001F08F8" w:rsidP="003C2840">
            <w:pPr>
              <w:tabs>
                <w:tab w:val="left" w:pos="-1440"/>
                <w:tab w:val="left" w:pos="-720"/>
                <w:tab w:val="left" w:pos="0"/>
                <w:tab w:val="left" w:pos="196"/>
                <w:tab w:val="left" w:pos="1114"/>
                <w:tab w:val="left" w:pos="1670"/>
                <w:tab w:val="left" w:pos="2158"/>
                <w:tab w:val="left" w:pos="2714"/>
                <w:tab w:val="left" w:pos="3271"/>
                <w:tab w:val="left" w:pos="3341"/>
                <w:tab w:val="left" w:pos="3898"/>
                <w:tab w:val="left" w:pos="4454"/>
                <w:tab w:val="left" w:pos="5011"/>
                <w:tab w:val="left" w:pos="5568"/>
                <w:tab w:val="left" w:pos="6125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bidi/>
              <w:spacing w:before="20" w:after="20"/>
              <w:ind w:left="72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1F08F8" w:rsidRPr="00C9479E" w14:paraId="2CB03591" w14:textId="77777777" w:rsidTr="003C2840">
        <w:trPr>
          <w:trHeight w:val="347"/>
          <w:jc w:val="center"/>
        </w:trPr>
        <w:tc>
          <w:tcPr>
            <w:tcW w:w="8879" w:type="dxa"/>
            <w:gridSpan w:val="5"/>
            <w:shd w:val="clear" w:color="auto" w:fill="E6E6E6"/>
            <w:vAlign w:val="center"/>
          </w:tcPr>
          <w:p w14:paraId="5161B6D7" w14:textId="77777777" w:rsidR="001F08F8" w:rsidRPr="00C9479E" w:rsidRDefault="001F08F8" w:rsidP="003C2840">
            <w:pPr>
              <w:tabs>
                <w:tab w:val="left" w:pos="-1440"/>
                <w:tab w:val="left" w:pos="-720"/>
                <w:tab w:val="left" w:pos="0"/>
                <w:tab w:val="left" w:pos="557"/>
                <w:tab w:val="left" w:pos="1114"/>
                <w:tab w:val="left" w:pos="1670"/>
                <w:tab w:val="left" w:pos="2158"/>
                <w:tab w:val="left" w:pos="2714"/>
                <w:tab w:val="left" w:pos="3271"/>
                <w:tab w:val="left" w:pos="3341"/>
                <w:tab w:val="left" w:pos="3898"/>
                <w:tab w:val="left" w:pos="4454"/>
                <w:tab w:val="left" w:pos="5011"/>
                <w:tab w:val="left" w:pos="5568"/>
                <w:tab w:val="left" w:pos="6125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bidi/>
              <w:spacing w:before="20" w:after="2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C9479E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 xml:space="preserve">وصف موجز لوقائع الحادث: (لا تُستخدَم سوى الحقائق المعروفة. لا يُستخدَم التكهن بالأسباب أو العيوب أو الأخطاء.  لا تُستخدَم الافتراضات في وصف حادث). </w:t>
            </w:r>
          </w:p>
        </w:tc>
      </w:tr>
      <w:tr w:rsidR="001F08F8" w:rsidRPr="00C9479E" w14:paraId="4E6B2872" w14:textId="77777777" w:rsidTr="003C2840">
        <w:trPr>
          <w:trHeight w:val="2616"/>
          <w:jc w:val="center"/>
        </w:trPr>
        <w:tc>
          <w:tcPr>
            <w:tcW w:w="8879" w:type="dxa"/>
            <w:gridSpan w:val="5"/>
          </w:tcPr>
          <w:p w14:paraId="7F03BEE2" w14:textId="77777777" w:rsidR="001F08F8" w:rsidRPr="00C9479E" w:rsidRDefault="001F08F8" w:rsidP="003C2840">
            <w:pPr>
              <w:tabs>
                <w:tab w:val="left" w:pos="-1440"/>
                <w:tab w:val="left" w:pos="-720"/>
                <w:tab w:val="left" w:pos="0"/>
                <w:tab w:val="left" w:pos="557"/>
                <w:tab w:val="left" w:pos="1114"/>
                <w:tab w:val="left" w:pos="1670"/>
                <w:tab w:val="left" w:pos="2158"/>
                <w:tab w:val="left" w:pos="2714"/>
                <w:tab w:val="left" w:pos="3271"/>
                <w:tab w:val="left" w:pos="3341"/>
                <w:tab w:val="left" w:pos="3898"/>
                <w:tab w:val="left" w:pos="4454"/>
                <w:tab w:val="left" w:pos="5011"/>
                <w:tab w:val="left" w:pos="5568"/>
                <w:tab w:val="left" w:pos="6125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bidi/>
              <w:spacing w:before="20" w:after="20"/>
              <w:jc w:val="left"/>
              <w:rPr>
                <w:rFonts w:cs="Arial"/>
                <w:b/>
                <w:sz w:val="16"/>
                <w:szCs w:val="16"/>
              </w:rPr>
            </w:pPr>
          </w:p>
          <w:p w14:paraId="4DBEE1AE" w14:textId="77777777" w:rsidR="001F08F8" w:rsidRPr="00C9479E" w:rsidRDefault="001F08F8" w:rsidP="003C2840">
            <w:pPr>
              <w:tabs>
                <w:tab w:val="left" w:pos="8640"/>
              </w:tabs>
              <w:bidi/>
              <w:jc w:val="left"/>
              <w:rPr>
                <w:rFonts w:cs="Arial"/>
                <w:sz w:val="16"/>
                <w:szCs w:val="16"/>
              </w:rPr>
            </w:pPr>
          </w:p>
          <w:p w14:paraId="2EE4BA89" w14:textId="77777777" w:rsidR="001F08F8" w:rsidRPr="00C9479E" w:rsidRDefault="001F08F8" w:rsidP="003C2840">
            <w:pPr>
              <w:tabs>
                <w:tab w:val="left" w:pos="8640"/>
              </w:tabs>
              <w:bidi/>
              <w:jc w:val="left"/>
              <w:rPr>
                <w:rFonts w:cs="Arial"/>
                <w:sz w:val="16"/>
                <w:szCs w:val="16"/>
              </w:rPr>
            </w:pPr>
          </w:p>
          <w:p w14:paraId="17D4E9F2" w14:textId="77777777" w:rsidR="001F08F8" w:rsidRPr="00C9479E" w:rsidRDefault="001F08F8" w:rsidP="003C2840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  <w:p w14:paraId="5E1FAA06" w14:textId="77777777" w:rsidR="001F08F8" w:rsidRPr="00C9479E" w:rsidRDefault="001F08F8" w:rsidP="003C2840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  <w:p w14:paraId="7FCAA276" w14:textId="77777777" w:rsidR="001F08F8" w:rsidRPr="00C9479E" w:rsidRDefault="001F08F8" w:rsidP="003C2840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  <w:p w14:paraId="1BC7737E" w14:textId="77777777" w:rsidR="001F08F8" w:rsidRPr="00C9479E" w:rsidRDefault="001F08F8" w:rsidP="003C2840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  <w:p w14:paraId="4DA66E88" w14:textId="77777777" w:rsidR="001F08F8" w:rsidRPr="00C9479E" w:rsidRDefault="001F08F8" w:rsidP="003C2840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  <w:p w14:paraId="04EB355F" w14:textId="77777777" w:rsidR="001F08F8" w:rsidRPr="00C9479E" w:rsidRDefault="001F08F8" w:rsidP="003C2840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1F08F8" w:rsidRPr="00C9479E" w14:paraId="61162180" w14:textId="77777777" w:rsidTr="003C2840">
        <w:trPr>
          <w:trHeight w:val="768"/>
          <w:jc w:val="center"/>
        </w:trPr>
        <w:tc>
          <w:tcPr>
            <w:tcW w:w="8879" w:type="dxa"/>
            <w:gridSpan w:val="5"/>
            <w:vAlign w:val="center"/>
          </w:tcPr>
          <w:p w14:paraId="7FFB7A52" w14:textId="77777777" w:rsidR="001F08F8" w:rsidRPr="00C9479E" w:rsidRDefault="001F08F8" w:rsidP="003C2840">
            <w:pPr>
              <w:tabs>
                <w:tab w:val="left" w:pos="-1440"/>
                <w:tab w:val="left" w:pos="-720"/>
                <w:tab w:val="left" w:pos="0"/>
                <w:tab w:val="left" w:pos="557"/>
                <w:tab w:val="left" w:pos="1114"/>
                <w:tab w:val="left" w:pos="1670"/>
                <w:tab w:val="left" w:pos="2158"/>
                <w:tab w:val="left" w:pos="2714"/>
                <w:tab w:val="left" w:pos="3271"/>
                <w:tab w:val="left" w:pos="3341"/>
                <w:tab w:val="left" w:pos="3898"/>
                <w:tab w:val="left" w:pos="4454"/>
                <w:tab w:val="left" w:pos="5011"/>
                <w:tab w:val="left" w:pos="5568"/>
                <w:tab w:val="left" w:pos="6125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bidi/>
              <w:spacing w:before="20" w:after="2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C9479E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إعداد:                                                                                                                                                       التاريخ والوقت</w:t>
            </w:r>
          </w:p>
          <w:p w14:paraId="6D90A4FB" w14:textId="77777777" w:rsidR="001F08F8" w:rsidRPr="00C9479E" w:rsidRDefault="001F08F8" w:rsidP="003C2840">
            <w:pPr>
              <w:tabs>
                <w:tab w:val="left" w:pos="-1440"/>
                <w:tab w:val="left" w:pos="-720"/>
                <w:tab w:val="left" w:pos="0"/>
                <w:tab w:val="left" w:pos="557"/>
                <w:tab w:val="left" w:pos="1114"/>
                <w:tab w:val="left" w:pos="1670"/>
                <w:tab w:val="left" w:pos="2158"/>
                <w:tab w:val="left" w:pos="2714"/>
                <w:tab w:val="left" w:pos="3271"/>
                <w:tab w:val="left" w:pos="3341"/>
                <w:tab w:val="left" w:pos="3898"/>
                <w:tab w:val="left" w:pos="4454"/>
                <w:tab w:val="left" w:pos="5011"/>
                <w:tab w:val="left" w:pos="5568"/>
                <w:tab w:val="left" w:pos="6125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bidi/>
              <w:spacing w:before="20" w:after="20"/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 w:rsidRPr="00C9479E">
              <w:rPr>
                <w:rFonts w:cs="Arial"/>
                <w:i/>
                <w:iCs/>
                <w:sz w:val="16"/>
                <w:szCs w:val="16"/>
                <w:rtl/>
                <w:lang w:eastAsia="ar"/>
              </w:rPr>
              <w:t>(التوقيع والمسمى الوظيفي)                                                                                                                            (وقت الإعداد الفعلي وتاريخه)</w:t>
            </w:r>
          </w:p>
        </w:tc>
      </w:tr>
    </w:tbl>
    <w:p w14:paraId="29101021" w14:textId="77777777" w:rsidR="00235895" w:rsidRPr="001F08F8" w:rsidRDefault="00235895" w:rsidP="001F08F8">
      <w:pPr>
        <w:bidi/>
        <w:rPr>
          <w:rFonts w:hint="cs"/>
        </w:rPr>
      </w:pPr>
      <w:bookmarkStart w:id="1" w:name="_GoBack"/>
      <w:bookmarkEnd w:id="1"/>
    </w:p>
    <w:sectPr w:rsidR="00235895" w:rsidRPr="001F08F8" w:rsidSect="00EA5C0B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094" w:right="1138" w:bottom="1080" w:left="1411" w:header="706" w:footer="7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F935B" w14:textId="77777777" w:rsidR="00AA0C2A" w:rsidRDefault="00AA0C2A">
      <w:r>
        <w:separator/>
      </w:r>
    </w:p>
    <w:p w14:paraId="60D4D104" w14:textId="77777777" w:rsidR="00AA0C2A" w:rsidRDefault="00AA0C2A"/>
  </w:endnote>
  <w:endnote w:type="continuationSeparator" w:id="0">
    <w:p w14:paraId="02860E04" w14:textId="77777777" w:rsidR="00AA0C2A" w:rsidRDefault="00AA0C2A">
      <w:r>
        <w:continuationSeparator/>
      </w:r>
    </w:p>
    <w:p w14:paraId="6BD46BFE" w14:textId="77777777" w:rsidR="00AA0C2A" w:rsidRDefault="00AA0C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63426" w14:textId="3A8541FC" w:rsidR="00AA5231" w:rsidRPr="006C1ABD" w:rsidRDefault="00AA5231" w:rsidP="00AA5231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84F5860" wp14:editId="2789000A">
              <wp:simplePos x="0" y="0"/>
              <wp:positionH relativeFrom="margin">
                <wp:posOffset>-635</wp:posOffset>
              </wp:positionH>
              <wp:positionV relativeFrom="paragraph">
                <wp:posOffset>144780</wp:posOffset>
              </wp:positionV>
              <wp:extent cx="6178550" cy="25400"/>
              <wp:effectExtent l="0" t="0" r="31750" b="317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78550" cy="2540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55FEA54" id="Straight Connector 5" o:spid="_x0000_s1026" style="position:absolute;left:0;text-align:lef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11.4pt" to="486.4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569926930"/>
        <w:placeholder>
          <w:docPart w:val="2FB18AAD87E244CBAB2192D9CC3F376B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EOM-KS0-TP-000002-AR</w:t>
        </w:r>
      </w:sdtContent>
    </w:sdt>
    <w:r>
      <w:rPr>
        <w:rFonts w:eastAsia="Arial" w:cs="Arial"/>
        <w:color w:val="7A8D95"/>
        <w:sz w:val="16"/>
        <w:szCs w:val="16"/>
      </w:rPr>
      <w:t xml:space="preserve"> </w:t>
    </w:r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885322914"/>
        <w:placeholder>
          <w:docPart w:val="E88A6F529130457A9C579C60EC20E6AC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512410439"/>
        <w:placeholder>
          <w:docPart w:val="F829F4BC87A0402A803D192EED91108C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05BB6B01" w14:textId="5971E15D" w:rsidR="00AA5231" w:rsidRPr="006C1ABD" w:rsidRDefault="00AA5231" w:rsidP="00AA5231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1CCC37C" w14:textId="28AB3761" w:rsidR="00583BAF" w:rsidRPr="00AA5231" w:rsidRDefault="00AA5231" w:rsidP="00AA5231">
    <w:pPr>
      <w:spacing w:after="240"/>
      <w:ind w:left="450" w:right="90"/>
      <w:jc w:val="right"/>
      <w:rPr>
        <w:rFonts w:eastAsia="Arial" w:cs="Arial"/>
        <w:color w:val="7A8D95"/>
        <w:sz w:val="16"/>
        <w:szCs w:val="16"/>
      </w:rPr>
    </w:pP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.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rPr>
        <w:rFonts w:eastAsia="Arial" w:cs="Arial"/>
        <w:color w:val="7A8D95"/>
        <w:sz w:val="16"/>
        <w:szCs w:val="16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12697" w14:textId="77777777" w:rsidR="0096398D" w:rsidRPr="0096398D" w:rsidRDefault="0096398D" w:rsidP="0096398D">
    <w:pPr>
      <w:pStyle w:val="Footer"/>
      <w:bidi/>
      <w:jc w:val="left"/>
      <w:rPr>
        <w:sz w:val="16"/>
        <w:szCs w:val="16"/>
        <w:lang w:val="en-AU"/>
      </w:rPr>
    </w:pPr>
  </w:p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5"/>
      <w:gridCol w:w="3115"/>
      <w:gridCol w:w="3115"/>
    </w:tblGrid>
    <w:tr w:rsidR="00583BAF" w14:paraId="10AE5682" w14:textId="77777777" w:rsidTr="00971B7A">
      <w:trPr>
        <w:jc w:val="center"/>
      </w:trPr>
      <w:tc>
        <w:tcPr>
          <w:tcW w:w="3115" w:type="dxa"/>
        </w:tcPr>
        <w:p w14:paraId="2C821346" w14:textId="5BA9AA86" w:rsidR="00583BAF" w:rsidRDefault="00AA0C2A" w:rsidP="004B10C9">
          <w:pPr>
            <w:pStyle w:val="Footer"/>
            <w:bidi/>
            <w:jc w:val="left"/>
          </w:pPr>
          <w:sdt>
            <w:sdtPr>
              <w:rPr>
                <w:sz w:val="16"/>
                <w:szCs w:val="16"/>
                <w:rtl/>
                <w:lang w:val="en-AU"/>
              </w:rPr>
              <w:alias w:val="Subject"/>
              <w:tag w:val=""/>
              <w:id w:val="-1493332018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953450">
                <w:rPr>
                  <w:sz w:val="16"/>
                  <w:szCs w:val="16"/>
                  <w:lang w:val="en-AU"/>
                </w:rPr>
                <w:t>EOM-KS0-TP-000002-AR</w:t>
              </w:r>
            </w:sdtContent>
          </w:sdt>
          <w:r w:rsidR="00583BAF">
            <w:rPr>
              <w:sz w:val="16"/>
              <w:szCs w:val="16"/>
              <w:rtl/>
              <w:lang w:eastAsia="ar"/>
            </w:rPr>
            <w:t xml:space="preserve"> النسخة </w:t>
          </w:r>
          <w:sdt>
            <w:sdtPr>
              <w:rPr>
                <w:sz w:val="16"/>
                <w:szCs w:val="16"/>
                <w:rtl/>
                <w:lang w:val="en-AU"/>
              </w:rPr>
              <w:alias w:val="Rev."/>
              <w:tag w:val="Rev_x002e_"/>
              <w:id w:val="806902774"/>
              <w:placeholder>
                <w:docPart w:val="D2164F4F14114D27B968EECF0238EBB6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9e0e297d-4488-4919-bcdd-731cf2633b95' " w:xpath="/ns0:properties[1]/documentManagement[1]/ns3:Rev_x002e_[1]" w:storeItemID="{764C733E-14D1-4A2A-86BC-75EEFFAEA407}"/>
              <w:text/>
            </w:sdtPr>
            <w:sdtEndPr/>
            <w:sdtContent>
              <w:r w:rsidR="004B10C9">
                <w:rPr>
                  <w:sz w:val="16"/>
                  <w:szCs w:val="16"/>
                  <w:rtl/>
                  <w:lang w:eastAsia="ar"/>
                </w:rPr>
                <w:t>00</w:t>
              </w:r>
              <w:r w:rsidR="0066231D">
                <w:rPr>
                  <w:sz w:val="16"/>
                  <w:szCs w:val="16"/>
                  <w:rtl/>
                  <w:lang w:eastAsia="ar"/>
                </w:rPr>
                <w:t>0</w:t>
              </w:r>
            </w:sdtContent>
          </w:sdt>
        </w:p>
      </w:tc>
      <w:tc>
        <w:tcPr>
          <w:tcW w:w="3115" w:type="dxa"/>
        </w:tcPr>
        <w:p w14:paraId="152A228C" w14:textId="77777777" w:rsidR="00583BAF" w:rsidRDefault="00EA54B9" w:rsidP="00650C7F">
          <w:pPr>
            <w:pStyle w:val="Footer"/>
            <w:bidi/>
            <w:jc w:val="center"/>
          </w:pPr>
          <w:r>
            <w:rPr>
              <w:b/>
              <w:bCs/>
              <w:sz w:val="16"/>
              <w:szCs w:val="16"/>
              <w:rtl/>
              <w:lang w:eastAsia="ar"/>
            </w:rPr>
            <w:t xml:space="preserve">المستوى - </w:t>
          </w:r>
          <w:sdt>
            <w:sdtPr>
              <w:rPr>
                <w:b/>
                <w:color w:val="000000" w:themeColor="text1"/>
                <w:sz w:val="16"/>
                <w:szCs w:val="16"/>
                <w:rtl/>
                <w:lang w:val="en-AU"/>
              </w:rPr>
              <w:id w:val="1968617373"/>
              <w:comboBox>
                <w:listItem w:value="Choose an item."/>
                <w:listItem w:displayText="2 - Public  " w:value="2 - Public  "/>
                <w:listItem w:displayText="3-I - Internal" w:value="3-I - Internal"/>
                <w:listItem w:displayText="3-E - External" w:value="3-E - External"/>
                <w:listItem w:displayText="3-C - Confidential " w:value="3-C - Confidential "/>
                <w:listItem w:displayText="4 - Strickly Confidential" w:value="4 - Strickly Confidential"/>
              </w:comboBox>
            </w:sdtPr>
            <w:sdtEndPr/>
            <w:sdtContent>
              <w:r w:rsidR="00FE773E">
                <w:rPr>
                  <w:b/>
                  <w:bCs/>
                  <w:color w:val="000000" w:themeColor="text1"/>
                  <w:sz w:val="16"/>
                  <w:szCs w:val="16"/>
                  <w:rtl/>
                  <w:lang w:eastAsia="ar"/>
                </w:rPr>
                <w:t>3-</w:t>
              </w:r>
              <w:r w:rsidR="00FE773E">
                <w:rPr>
                  <w:b/>
                  <w:bCs/>
                  <w:color w:val="000000" w:themeColor="text1"/>
                  <w:sz w:val="16"/>
                  <w:szCs w:val="16"/>
                  <w:lang w:eastAsia="ar" w:bidi="en-US"/>
                </w:rPr>
                <w:t>E</w:t>
              </w:r>
              <w:r w:rsidR="00FE773E">
                <w:rPr>
                  <w:b/>
                  <w:bCs/>
                  <w:color w:val="000000" w:themeColor="text1"/>
                  <w:sz w:val="16"/>
                  <w:szCs w:val="16"/>
                  <w:rtl/>
                  <w:lang w:eastAsia="ar"/>
                </w:rPr>
                <w:t xml:space="preserve"> - خارجي</w:t>
              </w:r>
            </w:sdtContent>
          </w:sdt>
        </w:p>
      </w:tc>
      <w:tc>
        <w:tcPr>
          <w:tcW w:w="3115" w:type="dxa"/>
        </w:tcPr>
        <w:p w14:paraId="0C7C1E98" w14:textId="77777777" w:rsidR="00583BAF" w:rsidRDefault="00583BAF" w:rsidP="00583BAF">
          <w:pPr>
            <w:pStyle w:val="Footer"/>
            <w:bidi/>
            <w:jc w:val="right"/>
          </w:pPr>
          <w:r w:rsidRPr="00E662DA">
            <w:rPr>
              <w:sz w:val="16"/>
              <w:szCs w:val="16"/>
              <w:rtl/>
              <w:lang w:eastAsia="ar"/>
            </w:rPr>
            <w:t xml:space="preserve">الصفحة </w:t>
          </w:r>
          <w:r w:rsidRPr="00E662DA">
            <w:rPr>
              <w:sz w:val="16"/>
              <w:szCs w:val="16"/>
              <w:rtl/>
              <w:lang w:eastAsia="ar"/>
            </w:rPr>
            <w:fldChar w:fldCharType="begin"/>
          </w:r>
          <w:r w:rsidRPr="00E662DA">
            <w:rPr>
              <w:sz w:val="16"/>
              <w:szCs w:val="16"/>
              <w:rtl/>
              <w:lang w:eastAsia="ar"/>
            </w:rPr>
            <w:instrText xml:space="preserve"> PAGE </w:instrText>
          </w:r>
          <w:r w:rsidRPr="00E662DA">
            <w:rPr>
              <w:sz w:val="16"/>
              <w:szCs w:val="16"/>
              <w:rtl/>
              <w:lang w:eastAsia="ar"/>
            </w:rPr>
            <w:fldChar w:fldCharType="separate"/>
          </w:r>
          <w:r w:rsidR="00EA5C0B">
            <w:rPr>
              <w:noProof/>
              <w:sz w:val="16"/>
              <w:szCs w:val="16"/>
              <w:rtl/>
              <w:lang w:eastAsia="ar"/>
            </w:rPr>
            <w:t>1</w:t>
          </w:r>
          <w:r w:rsidRPr="00E662DA">
            <w:rPr>
              <w:sz w:val="16"/>
              <w:szCs w:val="16"/>
              <w:rtl/>
              <w:lang w:eastAsia="ar"/>
            </w:rPr>
            <w:fldChar w:fldCharType="end"/>
          </w:r>
          <w:r w:rsidRPr="00E662DA">
            <w:rPr>
              <w:sz w:val="16"/>
              <w:szCs w:val="16"/>
              <w:rtl/>
              <w:lang w:eastAsia="ar"/>
            </w:rPr>
            <w:t xml:space="preserve"> من </w:t>
          </w:r>
          <w:r w:rsidRPr="00E662DA">
            <w:rPr>
              <w:sz w:val="16"/>
              <w:szCs w:val="16"/>
              <w:rtl/>
              <w:lang w:eastAsia="ar"/>
            </w:rPr>
            <w:fldChar w:fldCharType="begin"/>
          </w:r>
          <w:r w:rsidRPr="00E662DA">
            <w:rPr>
              <w:sz w:val="16"/>
              <w:szCs w:val="16"/>
              <w:rtl/>
              <w:lang w:eastAsia="ar"/>
            </w:rPr>
            <w:instrText xml:space="preserve"> NUMPAGES </w:instrText>
          </w:r>
          <w:r w:rsidRPr="00E662DA">
            <w:rPr>
              <w:sz w:val="16"/>
              <w:szCs w:val="16"/>
              <w:rtl/>
              <w:lang w:eastAsia="ar"/>
            </w:rPr>
            <w:fldChar w:fldCharType="separate"/>
          </w:r>
          <w:r w:rsidR="00EA5C0B">
            <w:rPr>
              <w:noProof/>
              <w:sz w:val="16"/>
              <w:szCs w:val="16"/>
              <w:rtl/>
              <w:lang w:eastAsia="ar"/>
            </w:rPr>
            <w:t>2</w:t>
          </w:r>
          <w:r w:rsidRPr="00E662DA">
            <w:rPr>
              <w:sz w:val="16"/>
              <w:szCs w:val="16"/>
              <w:rtl/>
              <w:lang w:eastAsia="ar"/>
            </w:rPr>
            <w:fldChar w:fldCharType="end"/>
          </w:r>
        </w:p>
      </w:tc>
    </w:tr>
    <w:tr w:rsidR="00583BAF" w14:paraId="3587A181" w14:textId="77777777" w:rsidTr="00971B7A">
      <w:trPr>
        <w:jc w:val="center"/>
      </w:trPr>
      <w:tc>
        <w:tcPr>
          <w:tcW w:w="9345" w:type="dxa"/>
          <w:gridSpan w:val="3"/>
        </w:tcPr>
        <w:p w14:paraId="0B396FEE" w14:textId="77777777" w:rsidR="00583BAF" w:rsidRPr="00583BAF" w:rsidRDefault="00583BAF" w:rsidP="00583BAF">
          <w:pPr>
            <w:pStyle w:val="Footer"/>
            <w:bidi/>
            <w:jc w:val="center"/>
            <w:rPr>
              <w:sz w:val="16"/>
              <w:szCs w:val="16"/>
              <w:lang w:val="en-AU"/>
            </w:rPr>
          </w:pPr>
          <w:r w:rsidRPr="00E662DA">
            <w:rPr>
              <w:sz w:val="16"/>
              <w:szCs w:val="16"/>
              <w:rtl/>
              <w:lang w:eastAsia="ar"/>
            </w:rPr>
            <w:t>تخرج الوثائق الإلكترونية عن نطاق الضبط والرقابة بمجرد طباعتها على الورق، وقد تُصبح متقادمة. لذا، يُرجى الرجوع إلى نظام إدارة المحتوى المؤسسي للاطلاع على أحدث نسخة.</w:t>
          </w:r>
        </w:p>
      </w:tc>
    </w:tr>
    <w:tr w:rsidR="00971B7A" w14:paraId="016673D7" w14:textId="77777777" w:rsidTr="00971B7A">
      <w:trPr>
        <w:trHeight w:val="258"/>
        <w:jc w:val="center"/>
      </w:trPr>
      <w:tc>
        <w:tcPr>
          <w:tcW w:w="9345" w:type="dxa"/>
          <w:gridSpan w:val="3"/>
        </w:tcPr>
        <w:p w14:paraId="2F4B9380" w14:textId="77777777" w:rsidR="00971B7A" w:rsidRPr="00971B7A" w:rsidRDefault="00971B7A" w:rsidP="0015772B">
          <w:pPr>
            <w:bidi/>
            <w:rPr>
              <w:rFonts w:cs="Arial"/>
              <w:sz w:val="12"/>
              <w:szCs w:val="12"/>
              <w:lang w:val="en-GB"/>
            </w:rPr>
          </w:pPr>
        </w:p>
      </w:tc>
    </w:tr>
  </w:tbl>
  <w:p w14:paraId="5276A684" w14:textId="77777777" w:rsidR="00583BAF" w:rsidRPr="00583BAF" w:rsidRDefault="00583BAF">
    <w:pPr>
      <w:pStyle w:val="Footer"/>
      <w:bidi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C8BEF" w14:textId="77777777" w:rsidR="00AA0C2A" w:rsidRDefault="00AA0C2A">
      <w:r>
        <w:separator/>
      </w:r>
    </w:p>
    <w:p w14:paraId="761134E6" w14:textId="77777777" w:rsidR="00AA0C2A" w:rsidRDefault="00AA0C2A"/>
  </w:footnote>
  <w:footnote w:type="continuationSeparator" w:id="0">
    <w:p w14:paraId="3A28D0F3" w14:textId="77777777" w:rsidR="00AA0C2A" w:rsidRDefault="00AA0C2A">
      <w:r>
        <w:continuationSeparator/>
      </w:r>
    </w:p>
    <w:p w14:paraId="4AE4DA56" w14:textId="77777777" w:rsidR="00AA0C2A" w:rsidRDefault="00AA0C2A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C3956" w14:textId="77777777" w:rsidR="00AC1B11" w:rsidRDefault="00AC1B11">
    <w:pPr>
      <w:pStyle w:val="Header"/>
      <w:bidi/>
    </w:pPr>
  </w:p>
  <w:p w14:paraId="21304128" w14:textId="77777777" w:rsidR="00DE35E9" w:rsidRDefault="00DE35E9">
    <w:pPr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0" w:type="auto"/>
      <w:tblInd w:w="-11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27"/>
      <w:gridCol w:w="5632"/>
      <w:gridCol w:w="2174"/>
    </w:tblGrid>
    <w:tr w:rsidR="00B21CF7" w14:paraId="40672CFB" w14:textId="77777777" w:rsidTr="003E1E80">
      <w:tc>
        <w:tcPr>
          <w:tcW w:w="2946" w:type="dxa"/>
        </w:tcPr>
        <w:p w14:paraId="5DC31FEB" w14:textId="77777777" w:rsidR="00B21CF7" w:rsidRDefault="00B21CF7" w:rsidP="00B21CF7">
          <w:pPr>
            <w:pStyle w:val="CPDocTitle"/>
            <w:bidi/>
            <w:ind w:left="93" w:hanging="93"/>
            <w:rPr>
              <w:rStyle w:val="HeaderTitleChar"/>
              <w:b/>
              <w:bCs w:val="0"/>
            </w:rPr>
          </w:pPr>
          <w:bookmarkStart w:id="2" w:name="_Hlk83291043"/>
          <w:bookmarkStart w:id="3" w:name="_Hlk83291044"/>
          <w:bookmarkStart w:id="4" w:name="_Hlk83291162"/>
          <w:bookmarkStart w:id="5" w:name="_Hlk83291163"/>
          <w:bookmarkStart w:id="6" w:name="_Hlk83291214"/>
          <w:bookmarkStart w:id="7" w:name="_Hlk83291215"/>
        </w:p>
        <w:p w14:paraId="21AC59D5" w14:textId="77777777" w:rsidR="00B21CF7" w:rsidRDefault="00B21CF7" w:rsidP="00B21CF7">
          <w:pPr>
            <w:pStyle w:val="Header"/>
            <w:bidi/>
          </w:pPr>
        </w:p>
      </w:tc>
      <w:tc>
        <w:tcPr>
          <w:tcW w:w="6054" w:type="dxa"/>
        </w:tcPr>
        <w:p w14:paraId="19A04FB7" w14:textId="77777777" w:rsidR="00B21CF7" w:rsidRPr="001F08F8" w:rsidRDefault="00B21CF7" w:rsidP="00B21CF7">
          <w:pPr>
            <w:bidi/>
            <w:jc w:val="center"/>
            <w:rPr>
              <w:rFonts w:asciiTheme="minorBidi" w:hAnsiTheme="minorBidi" w:cstheme="minorBidi"/>
              <w:b/>
              <w:bCs/>
              <w:color w:val="000000"/>
            </w:rPr>
          </w:pPr>
          <w:r w:rsidRPr="001F08F8">
            <w:rPr>
              <w:b/>
              <w:bCs/>
              <w:sz w:val="24"/>
              <w:szCs w:val="24"/>
              <w:rtl/>
              <w:lang w:eastAsia="ar"/>
            </w:rPr>
            <w:t>نموذج تقرير الإخطار الأولي للمرفق</w:t>
          </w:r>
          <w:r w:rsidRPr="001F08F8">
            <w:rPr>
              <w:rFonts w:cs="Arial"/>
              <w:b/>
              <w:bCs/>
              <w:noProof/>
              <w:sz w:val="32"/>
              <w:szCs w:val="32"/>
              <w:rtl/>
              <w:lang w:eastAsia="ar"/>
            </w:rPr>
            <w:t xml:space="preserve"> </w:t>
          </w:r>
        </w:p>
        <w:p w14:paraId="31398F13" w14:textId="77777777" w:rsidR="00B21CF7" w:rsidRDefault="00B21CF7" w:rsidP="00B21CF7">
          <w:pPr>
            <w:pStyle w:val="Header"/>
            <w:bidi/>
            <w:jc w:val="center"/>
          </w:pPr>
        </w:p>
        <w:p w14:paraId="08328FDE" w14:textId="77777777" w:rsidR="00B21CF7" w:rsidRPr="00BA5B2D" w:rsidRDefault="00B21CF7" w:rsidP="00B21CF7">
          <w:pPr>
            <w:bidi/>
            <w:jc w:val="center"/>
          </w:pPr>
        </w:p>
      </w:tc>
      <w:tc>
        <w:tcPr>
          <w:tcW w:w="2345" w:type="dxa"/>
        </w:tcPr>
        <w:p w14:paraId="16C5E176" w14:textId="77777777" w:rsidR="00B21CF7" w:rsidRDefault="00B21CF7" w:rsidP="00B21CF7">
          <w:pPr>
            <w:pStyle w:val="Header"/>
            <w:bidi/>
            <w:ind w:right="-119"/>
            <w:jc w:val="right"/>
            <w:rPr>
              <w:rtl/>
            </w:rPr>
          </w:pPr>
        </w:p>
      </w:tc>
    </w:tr>
  </w:tbl>
  <w:p w14:paraId="51356D1A" w14:textId="77777777" w:rsidR="00B21CF7" w:rsidRDefault="00B21CF7" w:rsidP="00B21CF7">
    <w:pPr>
      <w:pStyle w:val="Header"/>
      <w:bidi/>
    </w:pPr>
    <w:r w:rsidRPr="009A054C">
      <w:rPr>
        <w:noProof/>
        <w:rtl/>
      </w:rPr>
      <w:drawing>
        <wp:anchor distT="0" distB="0" distL="114300" distR="114300" simplePos="0" relativeHeight="251667456" behindDoc="1" locked="0" layoutInCell="1" allowOverlap="1" wp14:anchorId="09A76912" wp14:editId="0F83470A">
          <wp:simplePos x="0" y="0"/>
          <wp:positionH relativeFrom="column">
            <wp:posOffset>-619760</wp:posOffset>
          </wp:positionH>
          <wp:positionV relativeFrom="paragraph">
            <wp:posOffset>-594995</wp:posOffset>
          </wp:positionV>
          <wp:extent cx="547370" cy="610235"/>
          <wp:effectExtent l="0" t="0" r="0" b="0"/>
          <wp:wrapNone/>
          <wp:docPr id="17" name="Picture 17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370" cy="610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2"/>
    <w:bookmarkEnd w:id="3"/>
    <w:bookmarkEnd w:id="4"/>
    <w:bookmarkEnd w:id="5"/>
    <w:bookmarkEnd w:id="6"/>
    <w:bookmarkEnd w:id="7"/>
  </w:p>
  <w:p w14:paraId="34989391" w14:textId="77777777" w:rsidR="00EB407C" w:rsidRPr="00B21CF7" w:rsidRDefault="00EB407C" w:rsidP="00B21CF7">
    <w:pPr>
      <w:pStyle w:val="Header"/>
      <w:bidi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0704D" w14:textId="77777777" w:rsidR="00EB407C" w:rsidRPr="00EA5C0B" w:rsidRDefault="00EA5C0B" w:rsidP="00EB407C">
    <w:pPr>
      <w:pStyle w:val="CPDocTitle"/>
      <w:bidi/>
      <w:rPr>
        <w:noProof/>
        <w:sz w:val="24"/>
        <w:szCs w:val="24"/>
      </w:rPr>
    </w:pPr>
    <w:r w:rsidRPr="00EA5C0B">
      <w:rPr>
        <w:rFonts w:asciiTheme="minorBidi" w:hAnsiTheme="minorBidi" w:cstheme="minorBidi"/>
        <w:color w:val="000000"/>
        <w:sz w:val="24"/>
        <w:szCs w:val="24"/>
        <w:rtl/>
        <w:lang w:eastAsia="ar"/>
      </w:rPr>
      <w:t xml:space="preserve">نموذج تصريح إغلاق مصادر الطاقة ووضع لافتات عليها  </w:t>
    </w:r>
  </w:p>
  <w:p w14:paraId="227103C7" w14:textId="77777777" w:rsidR="007A334D" w:rsidRDefault="004B10C9" w:rsidP="00EB407C">
    <w:pPr>
      <w:pStyle w:val="CPDocTitle"/>
      <w:bidi/>
      <w:rPr>
        <w:noProof/>
      </w:rPr>
    </w:pPr>
    <w:r>
      <w:rPr>
        <w:noProof/>
        <w:rtl/>
        <w:lang w:eastAsia="en-US"/>
      </w:rPr>
      <w:drawing>
        <wp:anchor distT="0" distB="0" distL="114300" distR="114300" simplePos="0" relativeHeight="251665408" behindDoc="0" locked="0" layoutInCell="1" allowOverlap="1" wp14:anchorId="06F6A70A" wp14:editId="3F72DFAF">
          <wp:simplePos x="0" y="0"/>
          <wp:positionH relativeFrom="column">
            <wp:posOffset>-600075</wp:posOffset>
          </wp:positionH>
          <wp:positionV relativeFrom="topMargin">
            <wp:posOffset>216535</wp:posOffset>
          </wp:positionV>
          <wp:extent cx="1605019" cy="5143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English-Modifi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5019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E5CD9"/>
    <w:multiLevelType w:val="hybridMultilevel"/>
    <w:tmpl w:val="911C60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A19BD"/>
    <w:multiLevelType w:val="hybridMultilevel"/>
    <w:tmpl w:val="3B0CA0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73921"/>
    <w:multiLevelType w:val="singleLevel"/>
    <w:tmpl w:val="B1440062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9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0" w15:restartNumberingAfterBreak="0">
    <w:nsid w:val="53051C93"/>
    <w:multiLevelType w:val="hybridMultilevel"/>
    <w:tmpl w:val="000075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A355D2"/>
    <w:multiLevelType w:val="hybridMultilevel"/>
    <w:tmpl w:val="AC0493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857AD3"/>
    <w:multiLevelType w:val="hybridMultilevel"/>
    <w:tmpl w:val="6CD821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0"/>
  </w:num>
  <w:num w:numId="5">
    <w:abstractNumId w:val="3"/>
  </w:num>
  <w:num w:numId="6">
    <w:abstractNumId w:val="13"/>
  </w:num>
  <w:num w:numId="7">
    <w:abstractNumId w:val="9"/>
  </w:num>
  <w:num w:numId="8">
    <w:abstractNumId w:val="1"/>
  </w:num>
  <w:num w:numId="9">
    <w:abstractNumId w:val="14"/>
  </w:num>
  <w:num w:numId="10">
    <w:abstractNumId w:val="12"/>
  </w:num>
  <w:num w:numId="11">
    <w:abstractNumId w:val="5"/>
  </w:num>
  <w:num w:numId="12">
    <w:abstractNumId w:val="10"/>
  </w:num>
  <w:num w:numId="13">
    <w:abstractNumId w:val="11"/>
  </w:num>
  <w:num w:numId="14">
    <w:abstractNumId w:val="2"/>
  </w:num>
  <w:num w:numId="1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136"/>
    <w:rsid w:val="0000052E"/>
    <w:rsid w:val="00000DB7"/>
    <w:rsid w:val="00001634"/>
    <w:rsid w:val="0000319C"/>
    <w:rsid w:val="00003B10"/>
    <w:rsid w:val="00006011"/>
    <w:rsid w:val="00007BAF"/>
    <w:rsid w:val="00007BF5"/>
    <w:rsid w:val="000111A0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4027A"/>
    <w:rsid w:val="00041656"/>
    <w:rsid w:val="00042F74"/>
    <w:rsid w:val="00043268"/>
    <w:rsid w:val="00044245"/>
    <w:rsid w:val="000445E7"/>
    <w:rsid w:val="000451B5"/>
    <w:rsid w:val="00045624"/>
    <w:rsid w:val="000471E1"/>
    <w:rsid w:val="00052750"/>
    <w:rsid w:val="000545A9"/>
    <w:rsid w:val="00054930"/>
    <w:rsid w:val="00054EB8"/>
    <w:rsid w:val="00055EB9"/>
    <w:rsid w:val="0005632D"/>
    <w:rsid w:val="000572E2"/>
    <w:rsid w:val="00060CF1"/>
    <w:rsid w:val="00060F83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FDB"/>
    <w:rsid w:val="00081076"/>
    <w:rsid w:val="000824A1"/>
    <w:rsid w:val="000824D6"/>
    <w:rsid w:val="00082710"/>
    <w:rsid w:val="00082C1A"/>
    <w:rsid w:val="00082E05"/>
    <w:rsid w:val="00083C9A"/>
    <w:rsid w:val="00090B40"/>
    <w:rsid w:val="00091B0C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64E6"/>
    <w:rsid w:val="000A6D1F"/>
    <w:rsid w:val="000A7EA6"/>
    <w:rsid w:val="000B12AF"/>
    <w:rsid w:val="000B20C8"/>
    <w:rsid w:val="000B365D"/>
    <w:rsid w:val="000B43DB"/>
    <w:rsid w:val="000B6287"/>
    <w:rsid w:val="000B7561"/>
    <w:rsid w:val="000B7719"/>
    <w:rsid w:val="000C141D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7B7"/>
    <w:rsid w:val="000D58EF"/>
    <w:rsid w:val="000D6D0A"/>
    <w:rsid w:val="000E3163"/>
    <w:rsid w:val="000E3E4E"/>
    <w:rsid w:val="000E6468"/>
    <w:rsid w:val="000E7BCD"/>
    <w:rsid w:val="000F0A74"/>
    <w:rsid w:val="000F1028"/>
    <w:rsid w:val="000F2FC3"/>
    <w:rsid w:val="000F31B1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5AB4"/>
    <w:rsid w:val="00106534"/>
    <w:rsid w:val="0011071D"/>
    <w:rsid w:val="00111D55"/>
    <w:rsid w:val="00112F25"/>
    <w:rsid w:val="00113020"/>
    <w:rsid w:val="00114874"/>
    <w:rsid w:val="00115DDA"/>
    <w:rsid w:val="0011743F"/>
    <w:rsid w:val="00121FFB"/>
    <w:rsid w:val="001240BE"/>
    <w:rsid w:val="001250E5"/>
    <w:rsid w:val="001269A0"/>
    <w:rsid w:val="00131B29"/>
    <w:rsid w:val="00131BAA"/>
    <w:rsid w:val="00131D8A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6134"/>
    <w:rsid w:val="001570BC"/>
    <w:rsid w:val="0015772B"/>
    <w:rsid w:val="00157D24"/>
    <w:rsid w:val="0016015B"/>
    <w:rsid w:val="001657C6"/>
    <w:rsid w:val="00167CA1"/>
    <w:rsid w:val="00170157"/>
    <w:rsid w:val="001702B6"/>
    <w:rsid w:val="00170E89"/>
    <w:rsid w:val="00174132"/>
    <w:rsid w:val="00174D23"/>
    <w:rsid w:val="001776F2"/>
    <w:rsid w:val="00177C49"/>
    <w:rsid w:val="00180543"/>
    <w:rsid w:val="00182402"/>
    <w:rsid w:val="00182A07"/>
    <w:rsid w:val="0018317E"/>
    <w:rsid w:val="0018491B"/>
    <w:rsid w:val="00185C86"/>
    <w:rsid w:val="00187982"/>
    <w:rsid w:val="00190185"/>
    <w:rsid w:val="00190CCD"/>
    <w:rsid w:val="00191ED3"/>
    <w:rsid w:val="001920C0"/>
    <w:rsid w:val="0019546D"/>
    <w:rsid w:val="00196E26"/>
    <w:rsid w:val="00196F56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F14"/>
    <w:rsid w:val="001B5A44"/>
    <w:rsid w:val="001B62F5"/>
    <w:rsid w:val="001B6493"/>
    <w:rsid w:val="001B6927"/>
    <w:rsid w:val="001B78AE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D0AFA"/>
    <w:rsid w:val="001D0F8C"/>
    <w:rsid w:val="001D17A0"/>
    <w:rsid w:val="001D2A9A"/>
    <w:rsid w:val="001D3B26"/>
    <w:rsid w:val="001D3C4C"/>
    <w:rsid w:val="001D5D92"/>
    <w:rsid w:val="001D6426"/>
    <w:rsid w:val="001D75FC"/>
    <w:rsid w:val="001E0766"/>
    <w:rsid w:val="001E1227"/>
    <w:rsid w:val="001E29ED"/>
    <w:rsid w:val="001E4D1A"/>
    <w:rsid w:val="001E5A84"/>
    <w:rsid w:val="001E7047"/>
    <w:rsid w:val="001E7692"/>
    <w:rsid w:val="001F0875"/>
    <w:rsid w:val="001F08F8"/>
    <w:rsid w:val="001F2805"/>
    <w:rsid w:val="001F2AF7"/>
    <w:rsid w:val="001F30E1"/>
    <w:rsid w:val="001F33B6"/>
    <w:rsid w:val="001F3567"/>
    <w:rsid w:val="001F38D0"/>
    <w:rsid w:val="001F40C2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AD1"/>
    <w:rsid w:val="00234BE1"/>
    <w:rsid w:val="00234CA8"/>
    <w:rsid w:val="00235016"/>
    <w:rsid w:val="00235895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F6B"/>
    <w:rsid w:val="00251BED"/>
    <w:rsid w:val="0025406B"/>
    <w:rsid w:val="0025450A"/>
    <w:rsid w:val="0025512E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862"/>
    <w:rsid w:val="00267349"/>
    <w:rsid w:val="002732AA"/>
    <w:rsid w:val="002749D3"/>
    <w:rsid w:val="00275C13"/>
    <w:rsid w:val="00280BA9"/>
    <w:rsid w:val="002813FD"/>
    <w:rsid w:val="002819AC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5C92"/>
    <w:rsid w:val="002A76FE"/>
    <w:rsid w:val="002B224C"/>
    <w:rsid w:val="002B36FA"/>
    <w:rsid w:val="002B3DB8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33C2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E71"/>
    <w:rsid w:val="002F7BF3"/>
    <w:rsid w:val="00300652"/>
    <w:rsid w:val="003028D6"/>
    <w:rsid w:val="00302E46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21A23"/>
    <w:rsid w:val="00323732"/>
    <w:rsid w:val="00324233"/>
    <w:rsid w:val="003243C2"/>
    <w:rsid w:val="003257AE"/>
    <w:rsid w:val="00325C80"/>
    <w:rsid w:val="003261F9"/>
    <w:rsid w:val="00327621"/>
    <w:rsid w:val="0033095B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3880"/>
    <w:rsid w:val="00343E81"/>
    <w:rsid w:val="00345D24"/>
    <w:rsid w:val="00346144"/>
    <w:rsid w:val="00346730"/>
    <w:rsid w:val="00347188"/>
    <w:rsid w:val="0035261F"/>
    <w:rsid w:val="00352693"/>
    <w:rsid w:val="003538E9"/>
    <w:rsid w:val="00353DCC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E73"/>
    <w:rsid w:val="00391FDD"/>
    <w:rsid w:val="00394E4A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11BE"/>
    <w:rsid w:val="003E152B"/>
    <w:rsid w:val="003E20D4"/>
    <w:rsid w:val="003E48B1"/>
    <w:rsid w:val="003E5325"/>
    <w:rsid w:val="003E5AB2"/>
    <w:rsid w:val="003E62C1"/>
    <w:rsid w:val="003E654B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2C69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417C"/>
    <w:rsid w:val="00436042"/>
    <w:rsid w:val="0043756A"/>
    <w:rsid w:val="00437A59"/>
    <w:rsid w:val="00440563"/>
    <w:rsid w:val="004414BB"/>
    <w:rsid w:val="00441AF1"/>
    <w:rsid w:val="004420E1"/>
    <w:rsid w:val="00442DDD"/>
    <w:rsid w:val="004443A0"/>
    <w:rsid w:val="00444C75"/>
    <w:rsid w:val="00445E98"/>
    <w:rsid w:val="0044687A"/>
    <w:rsid w:val="00446AD7"/>
    <w:rsid w:val="004471AB"/>
    <w:rsid w:val="00451BAB"/>
    <w:rsid w:val="00452D05"/>
    <w:rsid w:val="0045346F"/>
    <w:rsid w:val="00457ADD"/>
    <w:rsid w:val="004606BC"/>
    <w:rsid w:val="00460E68"/>
    <w:rsid w:val="00465DCF"/>
    <w:rsid w:val="00467352"/>
    <w:rsid w:val="00471386"/>
    <w:rsid w:val="004716D9"/>
    <w:rsid w:val="00473DA6"/>
    <w:rsid w:val="00473FF8"/>
    <w:rsid w:val="004740FD"/>
    <w:rsid w:val="004758DB"/>
    <w:rsid w:val="00475EF0"/>
    <w:rsid w:val="00476C2C"/>
    <w:rsid w:val="00477A36"/>
    <w:rsid w:val="004824C3"/>
    <w:rsid w:val="004824D1"/>
    <w:rsid w:val="00483768"/>
    <w:rsid w:val="00484828"/>
    <w:rsid w:val="004854D3"/>
    <w:rsid w:val="00487475"/>
    <w:rsid w:val="004904D2"/>
    <w:rsid w:val="00491CAA"/>
    <w:rsid w:val="00492642"/>
    <w:rsid w:val="0049398F"/>
    <w:rsid w:val="00494ADB"/>
    <w:rsid w:val="00497921"/>
    <w:rsid w:val="004A00ED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0C9"/>
    <w:rsid w:val="004B1312"/>
    <w:rsid w:val="004B1905"/>
    <w:rsid w:val="004B2097"/>
    <w:rsid w:val="004B2CA4"/>
    <w:rsid w:val="004B34F6"/>
    <w:rsid w:val="004B361B"/>
    <w:rsid w:val="004B3D5B"/>
    <w:rsid w:val="004B7009"/>
    <w:rsid w:val="004B7F6F"/>
    <w:rsid w:val="004C013A"/>
    <w:rsid w:val="004C401F"/>
    <w:rsid w:val="004C4D38"/>
    <w:rsid w:val="004C540B"/>
    <w:rsid w:val="004C59F2"/>
    <w:rsid w:val="004C70AB"/>
    <w:rsid w:val="004D03AA"/>
    <w:rsid w:val="004D08A7"/>
    <w:rsid w:val="004D0EB5"/>
    <w:rsid w:val="004D1989"/>
    <w:rsid w:val="004D1D60"/>
    <w:rsid w:val="004D1F9A"/>
    <w:rsid w:val="004D28B8"/>
    <w:rsid w:val="004D3919"/>
    <w:rsid w:val="004D392A"/>
    <w:rsid w:val="004D411F"/>
    <w:rsid w:val="004D5090"/>
    <w:rsid w:val="004D5828"/>
    <w:rsid w:val="004D5BC6"/>
    <w:rsid w:val="004D6BED"/>
    <w:rsid w:val="004E2148"/>
    <w:rsid w:val="004E2E95"/>
    <w:rsid w:val="004E4792"/>
    <w:rsid w:val="004E72AC"/>
    <w:rsid w:val="004F02AE"/>
    <w:rsid w:val="004F0C63"/>
    <w:rsid w:val="004F3981"/>
    <w:rsid w:val="004F612E"/>
    <w:rsid w:val="004F6D3B"/>
    <w:rsid w:val="00501C1A"/>
    <w:rsid w:val="00502100"/>
    <w:rsid w:val="0050270D"/>
    <w:rsid w:val="0050329C"/>
    <w:rsid w:val="00504768"/>
    <w:rsid w:val="00505219"/>
    <w:rsid w:val="00506886"/>
    <w:rsid w:val="005079B3"/>
    <w:rsid w:val="00510D40"/>
    <w:rsid w:val="00514177"/>
    <w:rsid w:val="00516E59"/>
    <w:rsid w:val="00517166"/>
    <w:rsid w:val="00521073"/>
    <w:rsid w:val="005219EE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B66"/>
    <w:rsid w:val="005428D5"/>
    <w:rsid w:val="0054534F"/>
    <w:rsid w:val="005465E9"/>
    <w:rsid w:val="00547074"/>
    <w:rsid w:val="0054762F"/>
    <w:rsid w:val="00547DDC"/>
    <w:rsid w:val="00550605"/>
    <w:rsid w:val="00551F20"/>
    <w:rsid w:val="005522B7"/>
    <w:rsid w:val="00555842"/>
    <w:rsid w:val="005560DC"/>
    <w:rsid w:val="00556AE9"/>
    <w:rsid w:val="0056196D"/>
    <w:rsid w:val="00562461"/>
    <w:rsid w:val="00563175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58B"/>
    <w:rsid w:val="00582519"/>
    <w:rsid w:val="0058312C"/>
    <w:rsid w:val="00583321"/>
    <w:rsid w:val="00583A98"/>
    <w:rsid w:val="00583BAF"/>
    <w:rsid w:val="00584CC6"/>
    <w:rsid w:val="005902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4E2"/>
    <w:rsid w:val="005B0A43"/>
    <w:rsid w:val="005B1366"/>
    <w:rsid w:val="005B3B1F"/>
    <w:rsid w:val="005B42A9"/>
    <w:rsid w:val="005B4F86"/>
    <w:rsid w:val="005B62D9"/>
    <w:rsid w:val="005B6FE3"/>
    <w:rsid w:val="005B7300"/>
    <w:rsid w:val="005C2D76"/>
    <w:rsid w:val="005C37F5"/>
    <w:rsid w:val="005C4077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D03"/>
    <w:rsid w:val="005F5136"/>
    <w:rsid w:val="005F5C08"/>
    <w:rsid w:val="005F6A91"/>
    <w:rsid w:val="006003A3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AEA"/>
    <w:rsid w:val="0062756B"/>
    <w:rsid w:val="00627619"/>
    <w:rsid w:val="0063014D"/>
    <w:rsid w:val="006313F0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4052B"/>
    <w:rsid w:val="00640632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114C"/>
    <w:rsid w:val="00661A1D"/>
    <w:rsid w:val="0066231D"/>
    <w:rsid w:val="00664B46"/>
    <w:rsid w:val="00664DBF"/>
    <w:rsid w:val="00667A9F"/>
    <w:rsid w:val="00667C33"/>
    <w:rsid w:val="006714F2"/>
    <w:rsid w:val="00671F76"/>
    <w:rsid w:val="00673090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B17"/>
    <w:rsid w:val="00690B1F"/>
    <w:rsid w:val="00692DCC"/>
    <w:rsid w:val="00693C58"/>
    <w:rsid w:val="006955E1"/>
    <w:rsid w:val="00696420"/>
    <w:rsid w:val="00697462"/>
    <w:rsid w:val="006A15C8"/>
    <w:rsid w:val="006A25F8"/>
    <w:rsid w:val="006A3406"/>
    <w:rsid w:val="006A35B4"/>
    <w:rsid w:val="006A3E4E"/>
    <w:rsid w:val="006A3E6B"/>
    <w:rsid w:val="006A442D"/>
    <w:rsid w:val="006A5172"/>
    <w:rsid w:val="006A5936"/>
    <w:rsid w:val="006A6A09"/>
    <w:rsid w:val="006B113F"/>
    <w:rsid w:val="006C06FB"/>
    <w:rsid w:val="006C1246"/>
    <w:rsid w:val="006C170C"/>
    <w:rsid w:val="006C2DC4"/>
    <w:rsid w:val="006C54E9"/>
    <w:rsid w:val="006C68A8"/>
    <w:rsid w:val="006C7E9B"/>
    <w:rsid w:val="006D26FE"/>
    <w:rsid w:val="006D2AA9"/>
    <w:rsid w:val="006D2B05"/>
    <w:rsid w:val="006D5E16"/>
    <w:rsid w:val="006D718A"/>
    <w:rsid w:val="006E0946"/>
    <w:rsid w:val="006E2C79"/>
    <w:rsid w:val="006E3698"/>
    <w:rsid w:val="006E5F89"/>
    <w:rsid w:val="006E7C7C"/>
    <w:rsid w:val="006F0DCD"/>
    <w:rsid w:val="006F1207"/>
    <w:rsid w:val="006F22DA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5FDB"/>
    <w:rsid w:val="00726045"/>
    <w:rsid w:val="007329D7"/>
    <w:rsid w:val="0073303D"/>
    <w:rsid w:val="007348CC"/>
    <w:rsid w:val="00735F70"/>
    <w:rsid w:val="00744550"/>
    <w:rsid w:val="00744AEE"/>
    <w:rsid w:val="00746367"/>
    <w:rsid w:val="0074691D"/>
    <w:rsid w:val="00751681"/>
    <w:rsid w:val="007522D4"/>
    <w:rsid w:val="00752778"/>
    <w:rsid w:val="00754D4A"/>
    <w:rsid w:val="00755A6E"/>
    <w:rsid w:val="00757817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520E"/>
    <w:rsid w:val="007852E1"/>
    <w:rsid w:val="00787066"/>
    <w:rsid w:val="007900CC"/>
    <w:rsid w:val="0079082B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334D"/>
    <w:rsid w:val="007A5BA9"/>
    <w:rsid w:val="007A78FA"/>
    <w:rsid w:val="007B0D3E"/>
    <w:rsid w:val="007B3044"/>
    <w:rsid w:val="007B35C1"/>
    <w:rsid w:val="007B43F5"/>
    <w:rsid w:val="007B46E3"/>
    <w:rsid w:val="007B508E"/>
    <w:rsid w:val="007B62E9"/>
    <w:rsid w:val="007C0216"/>
    <w:rsid w:val="007C1E16"/>
    <w:rsid w:val="007C2468"/>
    <w:rsid w:val="007C3154"/>
    <w:rsid w:val="007C423E"/>
    <w:rsid w:val="007C456C"/>
    <w:rsid w:val="007C6769"/>
    <w:rsid w:val="007C7320"/>
    <w:rsid w:val="007D0B32"/>
    <w:rsid w:val="007D118E"/>
    <w:rsid w:val="007D11F6"/>
    <w:rsid w:val="007D1380"/>
    <w:rsid w:val="007D1A53"/>
    <w:rsid w:val="007D1FCB"/>
    <w:rsid w:val="007D241C"/>
    <w:rsid w:val="007D2817"/>
    <w:rsid w:val="007D4B4A"/>
    <w:rsid w:val="007D5BF5"/>
    <w:rsid w:val="007D63D9"/>
    <w:rsid w:val="007D6AFF"/>
    <w:rsid w:val="007D762A"/>
    <w:rsid w:val="007E10A3"/>
    <w:rsid w:val="007E250F"/>
    <w:rsid w:val="007E3C04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660B"/>
    <w:rsid w:val="007F79AC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DF2"/>
    <w:rsid w:val="00822FE9"/>
    <w:rsid w:val="00823933"/>
    <w:rsid w:val="0082421A"/>
    <w:rsid w:val="008244D3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416C9"/>
    <w:rsid w:val="008416D9"/>
    <w:rsid w:val="00842438"/>
    <w:rsid w:val="008432EA"/>
    <w:rsid w:val="00843C84"/>
    <w:rsid w:val="008504CD"/>
    <w:rsid w:val="0085178D"/>
    <w:rsid w:val="0085295E"/>
    <w:rsid w:val="008544C0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268"/>
    <w:rsid w:val="008765CB"/>
    <w:rsid w:val="0088397F"/>
    <w:rsid w:val="00886746"/>
    <w:rsid w:val="008878EB"/>
    <w:rsid w:val="00890FD8"/>
    <w:rsid w:val="00891B6F"/>
    <w:rsid w:val="008920A7"/>
    <w:rsid w:val="008927EF"/>
    <w:rsid w:val="0089312A"/>
    <w:rsid w:val="00893183"/>
    <w:rsid w:val="008935D1"/>
    <w:rsid w:val="00893B5C"/>
    <w:rsid w:val="008959B2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7000"/>
    <w:rsid w:val="008A7165"/>
    <w:rsid w:val="008A7DF4"/>
    <w:rsid w:val="008A7E8E"/>
    <w:rsid w:val="008B125B"/>
    <w:rsid w:val="008B1F57"/>
    <w:rsid w:val="008B3045"/>
    <w:rsid w:val="008B32E2"/>
    <w:rsid w:val="008B4853"/>
    <w:rsid w:val="008B64E3"/>
    <w:rsid w:val="008B6909"/>
    <w:rsid w:val="008C0AEC"/>
    <w:rsid w:val="008C1220"/>
    <w:rsid w:val="008C2D42"/>
    <w:rsid w:val="008C479A"/>
    <w:rsid w:val="008C4C3D"/>
    <w:rsid w:val="008C7A3A"/>
    <w:rsid w:val="008D2124"/>
    <w:rsid w:val="008D23BA"/>
    <w:rsid w:val="008D335D"/>
    <w:rsid w:val="008D4404"/>
    <w:rsid w:val="008D4B2B"/>
    <w:rsid w:val="008D70A5"/>
    <w:rsid w:val="008D79B6"/>
    <w:rsid w:val="008E06BB"/>
    <w:rsid w:val="008E16A7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C53"/>
    <w:rsid w:val="00927CD9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DF"/>
    <w:rsid w:val="0094759A"/>
    <w:rsid w:val="00950681"/>
    <w:rsid w:val="00950B50"/>
    <w:rsid w:val="00950CF3"/>
    <w:rsid w:val="00953450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1B7A"/>
    <w:rsid w:val="00973A9D"/>
    <w:rsid w:val="00973D5F"/>
    <w:rsid w:val="009762AB"/>
    <w:rsid w:val="0097796F"/>
    <w:rsid w:val="00980D98"/>
    <w:rsid w:val="0098178B"/>
    <w:rsid w:val="00982CA5"/>
    <w:rsid w:val="00984130"/>
    <w:rsid w:val="00985C2B"/>
    <w:rsid w:val="009869E0"/>
    <w:rsid w:val="009876F6"/>
    <w:rsid w:val="00987D08"/>
    <w:rsid w:val="00990469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61F1"/>
    <w:rsid w:val="009B678A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75E"/>
    <w:rsid w:val="009C79FF"/>
    <w:rsid w:val="009D0771"/>
    <w:rsid w:val="009D0B08"/>
    <w:rsid w:val="009D1A5B"/>
    <w:rsid w:val="009D22CE"/>
    <w:rsid w:val="009D26BD"/>
    <w:rsid w:val="009D3146"/>
    <w:rsid w:val="009D5AF1"/>
    <w:rsid w:val="009D781A"/>
    <w:rsid w:val="009E0BFF"/>
    <w:rsid w:val="009E10EA"/>
    <w:rsid w:val="009E2CBA"/>
    <w:rsid w:val="009E2D4B"/>
    <w:rsid w:val="009E33B8"/>
    <w:rsid w:val="009E34A4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745E"/>
    <w:rsid w:val="00A100CA"/>
    <w:rsid w:val="00A10691"/>
    <w:rsid w:val="00A107FD"/>
    <w:rsid w:val="00A109E3"/>
    <w:rsid w:val="00A10A73"/>
    <w:rsid w:val="00A10A85"/>
    <w:rsid w:val="00A11EB0"/>
    <w:rsid w:val="00A1351F"/>
    <w:rsid w:val="00A13C3A"/>
    <w:rsid w:val="00A15DA8"/>
    <w:rsid w:val="00A1744A"/>
    <w:rsid w:val="00A17BE2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769C"/>
    <w:rsid w:val="00A37B07"/>
    <w:rsid w:val="00A400EE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149C"/>
    <w:rsid w:val="00A5343A"/>
    <w:rsid w:val="00A53E1A"/>
    <w:rsid w:val="00A53E81"/>
    <w:rsid w:val="00A540AC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6255"/>
    <w:rsid w:val="00A66274"/>
    <w:rsid w:val="00A70118"/>
    <w:rsid w:val="00A717B9"/>
    <w:rsid w:val="00A72565"/>
    <w:rsid w:val="00A73F35"/>
    <w:rsid w:val="00A741AB"/>
    <w:rsid w:val="00A75E42"/>
    <w:rsid w:val="00A77EBC"/>
    <w:rsid w:val="00A81279"/>
    <w:rsid w:val="00A81C11"/>
    <w:rsid w:val="00A829AB"/>
    <w:rsid w:val="00A82CAD"/>
    <w:rsid w:val="00A845E8"/>
    <w:rsid w:val="00A846C1"/>
    <w:rsid w:val="00A847EA"/>
    <w:rsid w:val="00A8578A"/>
    <w:rsid w:val="00A876DB"/>
    <w:rsid w:val="00A90114"/>
    <w:rsid w:val="00A92374"/>
    <w:rsid w:val="00A93901"/>
    <w:rsid w:val="00A949B0"/>
    <w:rsid w:val="00A9504B"/>
    <w:rsid w:val="00A961B4"/>
    <w:rsid w:val="00A96909"/>
    <w:rsid w:val="00A96D64"/>
    <w:rsid w:val="00A97337"/>
    <w:rsid w:val="00A97BFE"/>
    <w:rsid w:val="00AA0C2A"/>
    <w:rsid w:val="00AA17AD"/>
    <w:rsid w:val="00AA2558"/>
    <w:rsid w:val="00AA2645"/>
    <w:rsid w:val="00AA2E6A"/>
    <w:rsid w:val="00AA40D1"/>
    <w:rsid w:val="00AA5231"/>
    <w:rsid w:val="00AA579D"/>
    <w:rsid w:val="00AA611A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7126"/>
    <w:rsid w:val="00AC7AD3"/>
    <w:rsid w:val="00AD0A2E"/>
    <w:rsid w:val="00AD0BAE"/>
    <w:rsid w:val="00AD0DDB"/>
    <w:rsid w:val="00AD166A"/>
    <w:rsid w:val="00AD2338"/>
    <w:rsid w:val="00AD2373"/>
    <w:rsid w:val="00AD2A7B"/>
    <w:rsid w:val="00AD2F9F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F0FF7"/>
    <w:rsid w:val="00AF1333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1CF7"/>
    <w:rsid w:val="00B251C9"/>
    <w:rsid w:val="00B25C38"/>
    <w:rsid w:val="00B26B43"/>
    <w:rsid w:val="00B31398"/>
    <w:rsid w:val="00B31B1C"/>
    <w:rsid w:val="00B32990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509E9"/>
    <w:rsid w:val="00B50C15"/>
    <w:rsid w:val="00B50DC8"/>
    <w:rsid w:val="00B5104F"/>
    <w:rsid w:val="00B518AC"/>
    <w:rsid w:val="00B51CB8"/>
    <w:rsid w:val="00B5346C"/>
    <w:rsid w:val="00B53F03"/>
    <w:rsid w:val="00B546FD"/>
    <w:rsid w:val="00B5740F"/>
    <w:rsid w:val="00B57FE8"/>
    <w:rsid w:val="00B603D9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3B25"/>
    <w:rsid w:val="00BB419D"/>
    <w:rsid w:val="00BB6F68"/>
    <w:rsid w:val="00BB71B7"/>
    <w:rsid w:val="00BB7291"/>
    <w:rsid w:val="00BB7CB0"/>
    <w:rsid w:val="00BB7FB0"/>
    <w:rsid w:val="00BC0120"/>
    <w:rsid w:val="00BC013D"/>
    <w:rsid w:val="00BC0EE5"/>
    <w:rsid w:val="00BC10D5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1CFB"/>
    <w:rsid w:val="00C01E35"/>
    <w:rsid w:val="00C0201A"/>
    <w:rsid w:val="00C029D9"/>
    <w:rsid w:val="00C02C77"/>
    <w:rsid w:val="00C03E30"/>
    <w:rsid w:val="00C04495"/>
    <w:rsid w:val="00C05177"/>
    <w:rsid w:val="00C062D0"/>
    <w:rsid w:val="00C07342"/>
    <w:rsid w:val="00C1080C"/>
    <w:rsid w:val="00C119C7"/>
    <w:rsid w:val="00C1256A"/>
    <w:rsid w:val="00C16FEA"/>
    <w:rsid w:val="00C1756D"/>
    <w:rsid w:val="00C17B68"/>
    <w:rsid w:val="00C17DC0"/>
    <w:rsid w:val="00C20629"/>
    <w:rsid w:val="00C22676"/>
    <w:rsid w:val="00C24234"/>
    <w:rsid w:val="00C25895"/>
    <w:rsid w:val="00C27CE3"/>
    <w:rsid w:val="00C30558"/>
    <w:rsid w:val="00C31176"/>
    <w:rsid w:val="00C31611"/>
    <w:rsid w:val="00C31774"/>
    <w:rsid w:val="00C336AB"/>
    <w:rsid w:val="00C3400B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6436"/>
    <w:rsid w:val="00C604A1"/>
    <w:rsid w:val="00C60C2F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77A"/>
    <w:rsid w:val="00C75CFF"/>
    <w:rsid w:val="00C76D56"/>
    <w:rsid w:val="00C8067A"/>
    <w:rsid w:val="00C80B3A"/>
    <w:rsid w:val="00C8217B"/>
    <w:rsid w:val="00C82A2C"/>
    <w:rsid w:val="00C8350D"/>
    <w:rsid w:val="00C847A8"/>
    <w:rsid w:val="00C8543E"/>
    <w:rsid w:val="00C8638D"/>
    <w:rsid w:val="00C87426"/>
    <w:rsid w:val="00C902D2"/>
    <w:rsid w:val="00C907D1"/>
    <w:rsid w:val="00C9096C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65BA"/>
    <w:rsid w:val="00D32B47"/>
    <w:rsid w:val="00D345C9"/>
    <w:rsid w:val="00D34B47"/>
    <w:rsid w:val="00D3558C"/>
    <w:rsid w:val="00D35F79"/>
    <w:rsid w:val="00D360D5"/>
    <w:rsid w:val="00D373C7"/>
    <w:rsid w:val="00D40C05"/>
    <w:rsid w:val="00D414FC"/>
    <w:rsid w:val="00D42E31"/>
    <w:rsid w:val="00D42EBE"/>
    <w:rsid w:val="00D44160"/>
    <w:rsid w:val="00D4670D"/>
    <w:rsid w:val="00D47B39"/>
    <w:rsid w:val="00D517B0"/>
    <w:rsid w:val="00D52C06"/>
    <w:rsid w:val="00D54818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17"/>
    <w:rsid w:val="00D7405A"/>
    <w:rsid w:val="00D753C4"/>
    <w:rsid w:val="00D76CF0"/>
    <w:rsid w:val="00D80565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33E9"/>
    <w:rsid w:val="00DD36BA"/>
    <w:rsid w:val="00DD58A6"/>
    <w:rsid w:val="00DD5C86"/>
    <w:rsid w:val="00DD61D2"/>
    <w:rsid w:val="00DD7C8C"/>
    <w:rsid w:val="00DE04F2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3C98"/>
    <w:rsid w:val="00DF52DF"/>
    <w:rsid w:val="00DF708F"/>
    <w:rsid w:val="00E02539"/>
    <w:rsid w:val="00E03833"/>
    <w:rsid w:val="00E05611"/>
    <w:rsid w:val="00E057AE"/>
    <w:rsid w:val="00E0795B"/>
    <w:rsid w:val="00E1010B"/>
    <w:rsid w:val="00E103FE"/>
    <w:rsid w:val="00E10D5F"/>
    <w:rsid w:val="00E10EAA"/>
    <w:rsid w:val="00E1214A"/>
    <w:rsid w:val="00E12BBA"/>
    <w:rsid w:val="00E154B9"/>
    <w:rsid w:val="00E15578"/>
    <w:rsid w:val="00E1646D"/>
    <w:rsid w:val="00E20C29"/>
    <w:rsid w:val="00E2374E"/>
    <w:rsid w:val="00E241C8"/>
    <w:rsid w:val="00E25F39"/>
    <w:rsid w:val="00E26997"/>
    <w:rsid w:val="00E32D3B"/>
    <w:rsid w:val="00E335F1"/>
    <w:rsid w:val="00E33DF1"/>
    <w:rsid w:val="00E40EA9"/>
    <w:rsid w:val="00E42657"/>
    <w:rsid w:val="00E43C88"/>
    <w:rsid w:val="00E46B4F"/>
    <w:rsid w:val="00E47968"/>
    <w:rsid w:val="00E47AB8"/>
    <w:rsid w:val="00E5007C"/>
    <w:rsid w:val="00E52131"/>
    <w:rsid w:val="00E521CF"/>
    <w:rsid w:val="00E5289F"/>
    <w:rsid w:val="00E535C6"/>
    <w:rsid w:val="00E551F7"/>
    <w:rsid w:val="00E5706F"/>
    <w:rsid w:val="00E570E6"/>
    <w:rsid w:val="00E578AE"/>
    <w:rsid w:val="00E57F99"/>
    <w:rsid w:val="00E6462C"/>
    <w:rsid w:val="00E662DA"/>
    <w:rsid w:val="00E67275"/>
    <w:rsid w:val="00E6745A"/>
    <w:rsid w:val="00E720EE"/>
    <w:rsid w:val="00E756F6"/>
    <w:rsid w:val="00E75BDC"/>
    <w:rsid w:val="00E7627D"/>
    <w:rsid w:val="00E76928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504E"/>
    <w:rsid w:val="00EA54B9"/>
    <w:rsid w:val="00EA5C0B"/>
    <w:rsid w:val="00EA6DB1"/>
    <w:rsid w:val="00EA725D"/>
    <w:rsid w:val="00EB0532"/>
    <w:rsid w:val="00EB1183"/>
    <w:rsid w:val="00EB120A"/>
    <w:rsid w:val="00EB1645"/>
    <w:rsid w:val="00EB1849"/>
    <w:rsid w:val="00EB3AF6"/>
    <w:rsid w:val="00EB407C"/>
    <w:rsid w:val="00EB58E6"/>
    <w:rsid w:val="00EB6E00"/>
    <w:rsid w:val="00EB7AE8"/>
    <w:rsid w:val="00EC029F"/>
    <w:rsid w:val="00EC1F89"/>
    <w:rsid w:val="00EC61BA"/>
    <w:rsid w:val="00EC653C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2693"/>
    <w:rsid w:val="00EE3543"/>
    <w:rsid w:val="00EE39CC"/>
    <w:rsid w:val="00EE3C69"/>
    <w:rsid w:val="00EE5254"/>
    <w:rsid w:val="00EE610D"/>
    <w:rsid w:val="00EE697D"/>
    <w:rsid w:val="00EE72E7"/>
    <w:rsid w:val="00EE7C7C"/>
    <w:rsid w:val="00EE7F9D"/>
    <w:rsid w:val="00EF1B14"/>
    <w:rsid w:val="00EF3B2A"/>
    <w:rsid w:val="00EF59A8"/>
    <w:rsid w:val="00EF683E"/>
    <w:rsid w:val="00EF6887"/>
    <w:rsid w:val="00F003F8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20AD7"/>
    <w:rsid w:val="00F2115A"/>
    <w:rsid w:val="00F21549"/>
    <w:rsid w:val="00F22868"/>
    <w:rsid w:val="00F2462D"/>
    <w:rsid w:val="00F246F9"/>
    <w:rsid w:val="00F248F4"/>
    <w:rsid w:val="00F252EB"/>
    <w:rsid w:val="00F25B80"/>
    <w:rsid w:val="00F25BC7"/>
    <w:rsid w:val="00F26809"/>
    <w:rsid w:val="00F26994"/>
    <w:rsid w:val="00F26B35"/>
    <w:rsid w:val="00F26CD2"/>
    <w:rsid w:val="00F338F6"/>
    <w:rsid w:val="00F368C9"/>
    <w:rsid w:val="00F369F7"/>
    <w:rsid w:val="00F40BEC"/>
    <w:rsid w:val="00F42219"/>
    <w:rsid w:val="00F4245A"/>
    <w:rsid w:val="00F428CA"/>
    <w:rsid w:val="00F44F72"/>
    <w:rsid w:val="00F46105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75C"/>
    <w:rsid w:val="00F713FB"/>
    <w:rsid w:val="00F744D6"/>
    <w:rsid w:val="00F75EF0"/>
    <w:rsid w:val="00F764F4"/>
    <w:rsid w:val="00F76755"/>
    <w:rsid w:val="00F76DD1"/>
    <w:rsid w:val="00F76E27"/>
    <w:rsid w:val="00F831E9"/>
    <w:rsid w:val="00F85252"/>
    <w:rsid w:val="00F8652C"/>
    <w:rsid w:val="00F87CF8"/>
    <w:rsid w:val="00F90987"/>
    <w:rsid w:val="00F91BBC"/>
    <w:rsid w:val="00F938EB"/>
    <w:rsid w:val="00F97175"/>
    <w:rsid w:val="00FA0522"/>
    <w:rsid w:val="00FA0892"/>
    <w:rsid w:val="00FA2094"/>
    <w:rsid w:val="00FA2A44"/>
    <w:rsid w:val="00FA59EA"/>
    <w:rsid w:val="00FA6C03"/>
    <w:rsid w:val="00FA7658"/>
    <w:rsid w:val="00FA7D02"/>
    <w:rsid w:val="00FB19AF"/>
    <w:rsid w:val="00FB453A"/>
    <w:rsid w:val="00FB5661"/>
    <w:rsid w:val="00FB65FE"/>
    <w:rsid w:val="00FB7494"/>
    <w:rsid w:val="00FC0050"/>
    <w:rsid w:val="00FC08CA"/>
    <w:rsid w:val="00FC12B4"/>
    <w:rsid w:val="00FC17FF"/>
    <w:rsid w:val="00FC2644"/>
    <w:rsid w:val="00FC3367"/>
    <w:rsid w:val="00FC434E"/>
    <w:rsid w:val="00FC4BE8"/>
    <w:rsid w:val="00FC57B5"/>
    <w:rsid w:val="00FC5882"/>
    <w:rsid w:val="00FD33FC"/>
    <w:rsid w:val="00FD39FA"/>
    <w:rsid w:val="00FD4C8D"/>
    <w:rsid w:val="00FD569E"/>
    <w:rsid w:val="00FD5D61"/>
    <w:rsid w:val="00FD6B1C"/>
    <w:rsid w:val="00FD72A1"/>
    <w:rsid w:val="00FE1484"/>
    <w:rsid w:val="00FE1AA2"/>
    <w:rsid w:val="00FE1AB0"/>
    <w:rsid w:val="00FE478F"/>
    <w:rsid w:val="00FE4F9B"/>
    <w:rsid w:val="00FE773E"/>
    <w:rsid w:val="00FF04D8"/>
    <w:rsid w:val="00FF1628"/>
    <w:rsid w:val="00FF17FD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3AA4C90"/>
  <w15:docId w15:val="{9589B8A2-5AC9-4E6A-B3BB-E09BDB4E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qFormat="1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 w:qFormat="1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aliases w:val="H1,- 1st Order Heading,. (1.0),H-1,Heading 1 Char1 Char,Heading 1 Char Char Char,Heading 1 Char1 Char Char Char,Heading 1 Char Char Char Char Char,Heading 1 Char Char1 Char Char,Heading 1 Char Char,Heading 11,§1.,. (1.0) Char Char,OG Heading 1"/>
    <w:basedOn w:val="Normal"/>
    <w:next w:val="Normal"/>
    <w:link w:val="Heading1Char"/>
    <w:qFormat/>
    <w:rsid w:val="00196F56"/>
    <w:pPr>
      <w:keepNext/>
      <w:numPr>
        <w:numId w:val="2"/>
      </w:numPr>
      <w:spacing w:after="60"/>
      <w:ind w:left="562" w:hanging="562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,h2,- 2nd Order Heading,Heading 2 (uni),. (1.1),1.1 Heading 2,LDM_2,body Char,H2 Char,Section Char,h2.H2 Char,1.1 Char,UNDERRUBRIK 1-2 Char,Heading 2 Char Char,body,Section,h2.H2,1.1,UNDERRUBRIK 1-2,Heading 21,Sharyn,ITTHEADER2"/>
    <w:basedOn w:val="Normal"/>
    <w:next w:val="Normal"/>
    <w:link w:val="Heading2Char"/>
    <w:qFormat/>
    <w:rsid w:val="001E29ED"/>
    <w:pPr>
      <w:keepNext/>
      <w:numPr>
        <w:ilvl w:val="1"/>
        <w:numId w:val="2"/>
      </w:numPr>
      <w:tabs>
        <w:tab w:val="left" w:pos="936"/>
      </w:tabs>
      <w:spacing w:after="60"/>
      <w:ind w:left="562" w:hanging="562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aliases w:val="H3,Heading 31,RSKH3,RSKH31,RSKHeading 3,DNV-H3,AETC-H3,RSKH32,_Heading 3,§1.1.1.,. (1.1.1),§1.1.1"/>
    <w:basedOn w:val="Normal"/>
    <w:next w:val="Normal"/>
    <w:qFormat/>
    <w:rsid w:val="001E29ED"/>
    <w:pPr>
      <w:keepNext/>
      <w:numPr>
        <w:ilvl w:val="2"/>
        <w:numId w:val="2"/>
      </w:numPr>
      <w:tabs>
        <w:tab w:val="clear" w:pos="1440"/>
        <w:tab w:val="num" w:pos="720"/>
      </w:tabs>
      <w:spacing w:after="60"/>
      <w:ind w:left="720"/>
      <w:outlineLvl w:val="2"/>
    </w:pPr>
    <w:rPr>
      <w:rFonts w:cs="Arial"/>
      <w:sz w:val="24"/>
      <w:u w:val="single"/>
    </w:rPr>
  </w:style>
  <w:style w:type="paragraph" w:styleId="Heading4">
    <w:name w:val="heading 4"/>
    <w:aliases w:val="§1.1.1.1,§1.1.1.1."/>
    <w:basedOn w:val="Normal"/>
    <w:next w:val="Normal"/>
    <w:qFormat/>
    <w:rsid w:val="001E29ED"/>
    <w:pPr>
      <w:keepNext/>
      <w:numPr>
        <w:ilvl w:val="3"/>
        <w:numId w:val="2"/>
      </w:numPr>
      <w:outlineLvl w:val="3"/>
    </w:pPr>
    <w:rPr>
      <w:bCs/>
      <w:sz w:val="24"/>
    </w:rPr>
  </w:style>
  <w:style w:type="paragraph" w:styleId="Heading5">
    <w:name w:val="heading 5"/>
    <w:basedOn w:val="Normal"/>
    <w:next w:val="Normal"/>
    <w:qFormat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2C07B7"/>
    <w:pPr>
      <w:spacing w:before="120" w:after="120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E47968"/>
    <w:pPr>
      <w:tabs>
        <w:tab w:val="right" w:leader="dot" w:pos="9348"/>
      </w:tabs>
      <w:ind w:left="567" w:hanging="567"/>
      <w:jc w:val="left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FA0892"/>
    <w:pPr>
      <w:ind w:firstLine="567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,h2 Char,- 2nd Order Heading Char,Heading 2 (uni) Char,. (1.1) Char,1.1 Heading 2 Char,LDM_2 Char,body Char Char,H2 Char Char,Section Char Char,h2.H2 Char Char,1.1 Char Char,UNDERRUBRIK 1-2 Char Char,body Char1,1.1 Char1"/>
    <w:link w:val="Heading2"/>
    <w:rsid w:val="001E29ED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33"/>
    <w:qFormat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FA0892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aliases w:val="H1 Char,- 1st Order Heading Char,. (1.0) Char,H-1 Char,Heading 1 Char1 Char Char,Heading 1 Char Char Char Char,Heading 1 Char1 Char Char Char Char,Heading 1 Char Char Char Char Char Char,Heading 1 Char Char1 Char Char Char,Heading 11 Char"/>
    <w:basedOn w:val="DefaultParagraphFont"/>
    <w:link w:val="Heading1"/>
    <w:rsid w:val="00196F56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583BAF"/>
    <w:pPr>
      <w:numPr>
        <w:ilvl w:val="1"/>
        <w:numId w:val="4"/>
      </w:numPr>
      <w:jc w:val="left"/>
    </w:pPr>
  </w:style>
  <w:style w:type="paragraph" w:customStyle="1" w:styleId="Bullet3">
    <w:name w:val="Bullet 3"/>
    <w:basedOn w:val="Bullet2"/>
    <w:qFormat/>
    <w:rsid w:val="00583BAF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583BAF"/>
    <w:pPr>
      <w:numPr>
        <w:numId w:val="4"/>
      </w:numPr>
      <w:ind w:left="714" w:hanging="357"/>
      <w:jc w:val="left"/>
    </w:pPr>
  </w:style>
  <w:style w:type="paragraph" w:customStyle="1" w:styleId="TableHeading">
    <w:name w:val="Table Heading"/>
    <w:basedOn w:val="Normal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ItalicBold">
    <w:name w:val="Body Italic Bold"/>
    <w:basedOn w:val="BodyItalic"/>
    <w:link w:val="BodyItalicBoldChar"/>
    <w:qFormat/>
    <w:rsid w:val="001E7047"/>
    <w:rPr>
      <w:b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ItalicBoldChar">
    <w:name w:val="Body Italic Bold Char"/>
    <w:basedOn w:val="BodyItalicChar"/>
    <w:link w:val="BodyItalicBold"/>
    <w:rsid w:val="001E7047"/>
    <w:rPr>
      <w:rFonts w:ascii="Arial" w:hAnsi="Arial"/>
      <w:b/>
      <w:i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Tabletext0">
    <w:name w:val="Tabletext"/>
    <w:basedOn w:val="BodyText"/>
    <w:rsid w:val="00AA2645"/>
    <w:pPr>
      <w:tabs>
        <w:tab w:val="left" w:pos="0"/>
      </w:tabs>
      <w:spacing w:before="60" w:after="60"/>
      <w:jc w:val="left"/>
    </w:pPr>
    <w:rPr>
      <w:b/>
      <w:caps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eyes2\Documents\Document%20Control\Task\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2164F4F14114D27B968EECF0238E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EE2F7-5C9C-444E-A4E5-D77BBF648B64}"/>
      </w:docPartPr>
      <w:docPartBody>
        <w:p w:rsidR="00873D3E" w:rsidRDefault="00AA1E51">
          <w:pPr>
            <w:bidi/>
          </w:pPr>
          <w:r w:rsidRPr="001C3309">
            <w:rPr>
              <w:rStyle w:val="PlaceholderText"/>
              <w:rtl/>
              <w:lang w:eastAsia="ar"/>
            </w:rPr>
            <w:t>[النسخة]</w:t>
          </w:r>
        </w:p>
      </w:docPartBody>
    </w:docPart>
    <w:docPart>
      <w:docPartPr>
        <w:name w:val="2FB18AAD87E244CBAB2192D9CC3F3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4CCD7-0021-424B-AE3A-A8514659418B}"/>
      </w:docPartPr>
      <w:docPartBody>
        <w:p w:rsidR="00000000" w:rsidRDefault="003834CD" w:rsidP="003834CD">
          <w:pPr>
            <w:pStyle w:val="2FB18AAD87E244CBAB2192D9CC3F376B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E88A6F529130457A9C579C60EC20E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1E410-A092-4BE9-AE5C-91F7492A2A20}"/>
      </w:docPartPr>
      <w:docPartBody>
        <w:p w:rsidR="00000000" w:rsidRDefault="003834CD" w:rsidP="003834CD">
          <w:pPr>
            <w:pStyle w:val="E88A6F529130457A9C579C60EC20E6AC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F829F4BC87A0402A803D192EED911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DE875-3787-4111-AB60-DA2F4B7E6F4C}"/>
      </w:docPartPr>
      <w:docPartBody>
        <w:p w:rsidR="00000000" w:rsidRDefault="003834CD" w:rsidP="003834CD">
          <w:pPr>
            <w:pStyle w:val="F829F4BC87A0402A803D192EED91108C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212"/>
    <w:rsid w:val="00062409"/>
    <w:rsid w:val="000811F4"/>
    <w:rsid w:val="003834CD"/>
    <w:rsid w:val="003F6179"/>
    <w:rsid w:val="00424DE7"/>
    <w:rsid w:val="005811B2"/>
    <w:rsid w:val="006E1022"/>
    <w:rsid w:val="00873D3E"/>
    <w:rsid w:val="00927877"/>
    <w:rsid w:val="00AA1E51"/>
    <w:rsid w:val="00CE5C21"/>
    <w:rsid w:val="00DA4D17"/>
    <w:rsid w:val="00E11212"/>
    <w:rsid w:val="00F8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3834CD"/>
    <w:rPr>
      <w:color w:val="808080"/>
    </w:rPr>
  </w:style>
  <w:style w:type="paragraph" w:customStyle="1" w:styleId="2FB18AAD87E244CBAB2192D9CC3F376B">
    <w:name w:val="2FB18AAD87E244CBAB2192D9CC3F376B"/>
    <w:rsid w:val="003834CD"/>
    <w:pPr>
      <w:bidi/>
    </w:pPr>
  </w:style>
  <w:style w:type="paragraph" w:customStyle="1" w:styleId="E88A6F529130457A9C579C60EC20E6AC">
    <w:name w:val="E88A6F529130457A9C579C60EC20E6AC"/>
    <w:rsid w:val="003834CD"/>
    <w:pPr>
      <w:bidi/>
    </w:pPr>
  </w:style>
  <w:style w:type="paragraph" w:customStyle="1" w:styleId="F829F4BC87A0402A803D192EED91108C">
    <w:name w:val="F829F4BC87A0402A803D192EED91108C"/>
    <w:rsid w:val="003834CD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>000</Rev_x002e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62C3B0-6F70-437A-A458-3EA067A0C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4.xml><?xml version="1.0" encoding="utf-8"?>
<ds:datastoreItem xmlns:ds="http://schemas.openxmlformats.org/officeDocument/2006/customXml" ds:itemID="{01E8A946-344B-4598-BC0F-9712D953F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Hazardous Work Permit Form Template</vt:lpstr>
    </vt:vector>
  </TitlesOfParts>
  <Company>Bechtel/EDS</Company>
  <LinksUpToDate>false</LinksUpToDate>
  <CharactersWithSpaces>2123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Hazardous Work Permit Form Template</dc:title>
  <dc:subject>EOM-KS0-TP-000002-AR</dc:subject>
  <dc:creator>Joel Reyes</dc:creator>
  <cp:keywords>ᅟ</cp:keywords>
  <cp:lastModifiedBy>الاء الزهراني Alaa Alzahrani</cp:lastModifiedBy>
  <cp:revision>9</cp:revision>
  <cp:lastPrinted>2017-10-15T07:33:00Z</cp:lastPrinted>
  <dcterms:created xsi:type="dcterms:W3CDTF">2021-09-23T09:07:00Z</dcterms:created>
  <dcterms:modified xsi:type="dcterms:W3CDTF">2022-02-07T13:32:00Z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5fe41cca-7822-4291-a89e-58204ecf7c76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